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F893C" w14:textId="77777777" w:rsidR="0013043E" w:rsidRDefault="0013043E">
      <w:pPr>
        <w:rPr>
          <w:sz w:val="32"/>
          <w:szCs w:val="32"/>
        </w:rPr>
      </w:pPr>
    </w:p>
    <w:p w14:paraId="64877F9C" w14:textId="4F920355" w:rsidR="003C7BC5" w:rsidRDefault="003C7BC5" w:rsidP="003C7BC5">
      <w:pPr>
        <w:spacing w:before="100" w:beforeAutospacing="1" w:after="100" w:afterAutospacing="1"/>
        <w:jc w:val="center"/>
        <w:rPr>
          <w:sz w:val="40"/>
          <w:szCs w:val="40"/>
        </w:rPr>
      </w:pPr>
      <w:bookmarkStart w:id="0" w:name="_Toc64559812"/>
      <w:bookmarkStart w:id="1" w:name="_Toc64491567"/>
      <w:r>
        <w:rPr>
          <w:sz w:val="40"/>
          <w:szCs w:val="40"/>
        </w:rPr>
        <w:t xml:space="preserve">Dr. </w:t>
      </w:r>
      <w:r w:rsidR="00BE76A0">
        <w:rPr>
          <w:sz w:val="40"/>
          <w:szCs w:val="40"/>
        </w:rPr>
        <w:t>Bill</w:t>
      </w:r>
      <w:r>
        <w:rPr>
          <w:sz w:val="40"/>
          <w:szCs w:val="40"/>
        </w:rPr>
        <w:t xml:space="preserve"> Andrews</w:t>
      </w:r>
    </w:p>
    <w:p w14:paraId="3D377C3B" w14:textId="77777777" w:rsidR="003C7BC5" w:rsidRDefault="003C7BC5" w:rsidP="003C7BC5">
      <w:pPr>
        <w:spacing w:before="100" w:beforeAutospacing="1" w:after="100" w:afterAutospacing="1"/>
        <w:jc w:val="center"/>
        <w:rPr>
          <w:sz w:val="40"/>
          <w:szCs w:val="40"/>
        </w:rPr>
      </w:pPr>
      <w:r>
        <w:rPr>
          <w:sz w:val="40"/>
          <w:szCs w:val="40"/>
        </w:rPr>
        <w:t>Biography</w:t>
      </w:r>
    </w:p>
    <w:p w14:paraId="14A5C73E" w14:textId="2676CA3B" w:rsidR="003C7BC5" w:rsidRPr="00695970" w:rsidRDefault="007E12BC" w:rsidP="003C7BC5">
      <w:pPr>
        <w:spacing w:before="100" w:beforeAutospacing="1" w:after="100" w:afterAutospacing="1"/>
        <w:rPr>
          <w:sz w:val="32"/>
          <w:szCs w:val="32"/>
        </w:rPr>
      </w:pPr>
      <w:r>
        <w:rPr>
          <w:noProof/>
          <w:sz w:val="32"/>
          <w:szCs w:val="32"/>
        </w:rPr>
        <w:drawing>
          <wp:anchor distT="0" distB="0" distL="114300" distR="114300" simplePos="0" relativeHeight="251658240" behindDoc="0" locked="0" layoutInCell="1" allowOverlap="1" wp14:anchorId="249FCA66" wp14:editId="7B99E3B6">
            <wp:simplePos x="0" y="0"/>
            <wp:positionH relativeFrom="margin">
              <wp:posOffset>4025900</wp:posOffset>
            </wp:positionH>
            <wp:positionV relativeFrom="margin">
              <wp:posOffset>2381250</wp:posOffset>
            </wp:positionV>
            <wp:extent cx="1828165" cy="2743200"/>
            <wp:effectExtent l="0" t="0" r="635" b="0"/>
            <wp:wrapSquare wrapText="bothSides"/>
            <wp:docPr id="1725145041" name="Picture 1"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45041" name="Picture 1" descr="A person in a sui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165" cy="2743200"/>
                    </a:xfrm>
                    <a:prstGeom prst="rect">
                      <a:avLst/>
                    </a:prstGeom>
                  </pic:spPr>
                </pic:pic>
              </a:graphicData>
            </a:graphic>
            <wp14:sizeRelH relativeFrom="margin">
              <wp14:pctWidth>0</wp14:pctWidth>
            </wp14:sizeRelH>
            <wp14:sizeRelV relativeFrom="margin">
              <wp14:pctHeight>0</wp14:pctHeight>
            </wp14:sizeRelV>
          </wp:anchor>
        </w:drawing>
      </w:r>
      <w:r w:rsidR="003C7BC5" w:rsidRPr="00695970">
        <w:rPr>
          <w:sz w:val="32"/>
          <w:szCs w:val="32"/>
        </w:rPr>
        <w:t xml:space="preserve">Dr. Bill Andrews is the Founder and CEO of Sierra Sciences, a company focused on finding ways to extend human lifespan and health span.  Bill has been featured in Popular Science, The Today Show, The Doctor’s TV Show, and numerous documentaries on the topic of life extension. Bill co-stars with Dr. Aubrey de Grey in the documentary “The </w:t>
      </w:r>
      <w:proofErr w:type="spellStart"/>
      <w:r w:rsidR="003C7BC5" w:rsidRPr="00695970">
        <w:rPr>
          <w:sz w:val="32"/>
          <w:szCs w:val="32"/>
        </w:rPr>
        <w:t>Immortalists</w:t>
      </w:r>
      <w:proofErr w:type="spellEnd"/>
      <w:r w:rsidR="003C7BC5" w:rsidRPr="00695970">
        <w:rPr>
          <w:sz w:val="32"/>
          <w:szCs w:val="32"/>
        </w:rPr>
        <w:t xml:space="preserve">” that </w:t>
      </w:r>
      <w:r w:rsidR="00C821ED">
        <w:rPr>
          <w:sz w:val="32"/>
          <w:szCs w:val="32"/>
        </w:rPr>
        <w:t xml:space="preserve">made it to the “Top-10-List” to receive </w:t>
      </w:r>
      <w:r w:rsidR="003C7BC5" w:rsidRPr="00695970">
        <w:rPr>
          <w:sz w:val="32"/>
          <w:szCs w:val="32"/>
        </w:rPr>
        <w:t xml:space="preserve">an Oscar in 2014 (see </w:t>
      </w:r>
      <w:hyperlink r:id="rId7" w:history="1">
        <w:r w:rsidR="00947D05" w:rsidRPr="00FF467A">
          <w:rPr>
            <w:rStyle w:val="Hyperlink"/>
            <w:sz w:val="32"/>
            <w:szCs w:val="32"/>
          </w:rPr>
          <w:t>www.theimmortalists.com/watch</w:t>
        </w:r>
      </w:hyperlink>
      <w:r w:rsidR="003C7BC5" w:rsidRPr="00695970">
        <w:rPr>
          <w:sz w:val="32"/>
          <w:szCs w:val="32"/>
        </w:rPr>
        <w:t>)</w:t>
      </w:r>
      <w:r w:rsidR="00A606D7">
        <w:rPr>
          <w:sz w:val="32"/>
          <w:szCs w:val="32"/>
        </w:rPr>
        <w:t>. Bill</w:t>
      </w:r>
      <w:r w:rsidR="003C7BC5" w:rsidRPr="00695970">
        <w:rPr>
          <w:sz w:val="32"/>
          <w:szCs w:val="32"/>
        </w:rPr>
        <w:t xml:space="preserve"> will </w:t>
      </w:r>
      <w:r w:rsidR="00A606D7">
        <w:rPr>
          <w:sz w:val="32"/>
          <w:szCs w:val="32"/>
        </w:rPr>
        <w:t xml:space="preserve">also </w:t>
      </w:r>
      <w:r w:rsidR="003C7BC5" w:rsidRPr="00695970">
        <w:rPr>
          <w:sz w:val="32"/>
          <w:szCs w:val="32"/>
        </w:rPr>
        <w:t>be featured in the upcoming documentary called “Longevity Hackers” to be released in 202</w:t>
      </w:r>
      <w:r w:rsidR="008F233E">
        <w:rPr>
          <w:sz w:val="32"/>
          <w:szCs w:val="32"/>
        </w:rPr>
        <w:t>4</w:t>
      </w:r>
      <w:r w:rsidR="003C7BC5" w:rsidRPr="00695970">
        <w:rPr>
          <w:sz w:val="32"/>
          <w:szCs w:val="32"/>
        </w:rPr>
        <w:t>.</w:t>
      </w:r>
    </w:p>
    <w:p w14:paraId="36D946E7" w14:textId="62897465" w:rsidR="003C7BC5" w:rsidRPr="00695970" w:rsidRDefault="007E12BC" w:rsidP="003C7BC5">
      <w:pPr>
        <w:spacing w:before="100" w:beforeAutospacing="1" w:after="100" w:afterAutospacing="1"/>
        <w:rPr>
          <w:sz w:val="32"/>
          <w:szCs w:val="32"/>
        </w:rPr>
      </w:pPr>
      <w:r>
        <w:rPr>
          <w:noProof/>
        </w:rPr>
        <mc:AlternateContent>
          <mc:Choice Requires="wps">
            <w:drawing>
              <wp:anchor distT="0" distB="0" distL="114300" distR="114300" simplePos="0" relativeHeight="251660288" behindDoc="0" locked="0" layoutInCell="1" allowOverlap="1" wp14:anchorId="20EDD0D8" wp14:editId="1DB31E30">
                <wp:simplePos x="0" y="0"/>
                <wp:positionH relativeFrom="column">
                  <wp:posOffset>3981450</wp:posOffset>
                </wp:positionH>
                <wp:positionV relativeFrom="paragraph">
                  <wp:posOffset>1245870</wp:posOffset>
                </wp:positionV>
                <wp:extent cx="1913255" cy="127000"/>
                <wp:effectExtent l="0" t="0" r="4445" b="0"/>
                <wp:wrapSquare wrapText="bothSides"/>
                <wp:docPr id="482787167" name="Text Box 1"/>
                <wp:cNvGraphicFramePr/>
                <a:graphic xmlns:a="http://schemas.openxmlformats.org/drawingml/2006/main">
                  <a:graphicData uri="http://schemas.microsoft.com/office/word/2010/wordprocessingShape">
                    <wps:wsp>
                      <wps:cNvSpPr txBox="1"/>
                      <wps:spPr>
                        <a:xfrm>
                          <a:off x="0" y="0"/>
                          <a:ext cx="1913255" cy="127000"/>
                        </a:xfrm>
                        <a:prstGeom prst="rect">
                          <a:avLst/>
                        </a:prstGeom>
                        <a:solidFill>
                          <a:prstClr val="white"/>
                        </a:solidFill>
                        <a:ln>
                          <a:noFill/>
                        </a:ln>
                      </wps:spPr>
                      <wps:txbx>
                        <w:txbxContent>
                          <w:p w14:paraId="52279581" w14:textId="4032D6D3" w:rsidR="007E12BC" w:rsidRPr="007E12BC" w:rsidRDefault="007E12BC" w:rsidP="007E12BC">
                            <w:pPr>
                              <w:pStyle w:val="Caption"/>
                              <w:jc w:val="center"/>
                              <w:rPr>
                                <w:sz w:val="28"/>
                                <w:szCs w:val="28"/>
                              </w:rPr>
                            </w:pPr>
                            <w:r w:rsidRPr="007E12BC">
                              <w:rPr>
                                <w:sz w:val="16"/>
                                <w:szCs w:val="16"/>
                              </w:rPr>
                              <w:t>Speaking at the Cell Surgical Conference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EDD0D8" id="_x0000_t202" coordsize="21600,21600" o:spt="202" path="m,l,21600r21600,l21600,xe">
                <v:stroke joinstyle="miter"/>
                <v:path gradientshapeok="t" o:connecttype="rect"/>
              </v:shapetype>
              <v:shape id="Text Box 1" o:spid="_x0000_s1026" type="#_x0000_t202" style="position:absolute;margin-left:313.5pt;margin-top:98.1pt;width:150.65pt;height:1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" stroked="f">
                <v:textbox inset="0,0,0,0">
                  <w:txbxContent>
                    <w:p w14:paraId="52279581" w14:textId="4032D6D3" w:rsidR="007E12BC" w:rsidRPr="007E12BC" w:rsidRDefault="007E12BC" w:rsidP="007E12BC">
                      <w:pPr>
                        <w:pStyle w:val="Caption"/>
                        <w:jc w:val="center"/>
                        <w:rPr>
                          <w:sz w:val="28"/>
                          <w:szCs w:val="28"/>
                        </w:rPr>
                      </w:pPr>
                      <w:r w:rsidRPr="007E12BC">
                        <w:rPr>
                          <w:sz w:val="16"/>
                          <w:szCs w:val="16"/>
                        </w:rPr>
                        <w:t>Speaking at the Cell Surgical Conference 2024</w:t>
                      </w:r>
                    </w:p>
                  </w:txbxContent>
                </v:textbox>
                <w10:wrap type="square"/>
              </v:shape>
            </w:pict>
          </mc:Fallback>
        </mc:AlternateContent>
      </w:r>
      <w:r w:rsidR="003C7BC5" w:rsidRPr="00695970">
        <w:rPr>
          <w:sz w:val="32"/>
          <w:szCs w:val="32"/>
        </w:rPr>
        <w:t xml:space="preserve">Bill received his Ph.D. in Molecular &amp; Population Genetics in 1981. Population Genetics is the study of the “Why” and “How” of Evolution as opposed to just the “What” and “When” that most evolutionary biologists focus on.  Molecular Genetics, on the other hand, is the study of how to Control our own Evolution. Bill’s studies have focused on “Why” and “How” </w:t>
      </w:r>
      <w:r w:rsidR="00A606D7">
        <w:rPr>
          <w:sz w:val="32"/>
          <w:szCs w:val="32"/>
        </w:rPr>
        <w:t>our species has</w:t>
      </w:r>
      <w:r w:rsidR="003C7BC5" w:rsidRPr="00695970">
        <w:rPr>
          <w:sz w:val="32"/>
          <w:szCs w:val="32"/>
        </w:rPr>
        <w:t xml:space="preserve"> evolved </w:t>
      </w:r>
      <w:r w:rsidR="00A606D7">
        <w:rPr>
          <w:sz w:val="32"/>
          <w:szCs w:val="32"/>
        </w:rPr>
        <w:t xml:space="preserve">mechanisms </w:t>
      </w:r>
      <w:r w:rsidR="003C7BC5" w:rsidRPr="00695970">
        <w:rPr>
          <w:sz w:val="32"/>
          <w:szCs w:val="32"/>
        </w:rPr>
        <w:t>to eliminate the longer-lived</w:t>
      </w:r>
      <w:r w:rsidR="00A606D7">
        <w:rPr>
          <w:sz w:val="32"/>
          <w:szCs w:val="32"/>
        </w:rPr>
        <w:t>. These mechanisms include</w:t>
      </w:r>
      <w:r w:rsidR="003C7BC5" w:rsidRPr="00695970">
        <w:rPr>
          <w:sz w:val="32"/>
          <w:szCs w:val="32"/>
        </w:rPr>
        <w:t xml:space="preserve"> cancer, heart disease, </w:t>
      </w:r>
      <w:r w:rsidR="00A606D7">
        <w:rPr>
          <w:sz w:val="32"/>
          <w:szCs w:val="32"/>
        </w:rPr>
        <w:t xml:space="preserve">and anything related to multiple Organ and Tissue Decline and Failure, </w:t>
      </w:r>
      <w:r w:rsidR="003C7BC5" w:rsidRPr="00695970">
        <w:rPr>
          <w:sz w:val="32"/>
          <w:szCs w:val="32"/>
        </w:rPr>
        <w:t xml:space="preserve">etc. Aging is just an accumulation of all the different ways we have evolved to eliminate the longer-lived. Eliminating the longer-lived increases our </w:t>
      </w:r>
      <w:r w:rsidR="008F233E">
        <w:rPr>
          <w:sz w:val="32"/>
          <w:szCs w:val="32"/>
        </w:rPr>
        <w:t>species’</w:t>
      </w:r>
      <w:r w:rsidR="00332486">
        <w:rPr>
          <w:sz w:val="32"/>
          <w:szCs w:val="32"/>
        </w:rPr>
        <w:t xml:space="preserve"> </w:t>
      </w:r>
      <w:r w:rsidR="003C7BC5" w:rsidRPr="00695970">
        <w:rPr>
          <w:sz w:val="32"/>
          <w:szCs w:val="32"/>
        </w:rPr>
        <w:t xml:space="preserve">genetic </w:t>
      </w:r>
      <w:r w:rsidR="008F233E">
        <w:rPr>
          <w:sz w:val="32"/>
          <w:szCs w:val="32"/>
        </w:rPr>
        <w:t>diversity</w:t>
      </w:r>
      <w:r w:rsidR="003C7BC5" w:rsidRPr="00695970">
        <w:rPr>
          <w:sz w:val="32"/>
          <w:szCs w:val="32"/>
        </w:rPr>
        <w:t xml:space="preserve"> which increases our species’ ability to survive rapidly changing environments.</w:t>
      </w:r>
      <w:r w:rsidR="00A606D7">
        <w:rPr>
          <w:sz w:val="32"/>
          <w:szCs w:val="32"/>
        </w:rPr>
        <w:t xml:space="preserve"> And this explains why </w:t>
      </w:r>
      <w:r w:rsidR="00A606D7">
        <w:rPr>
          <w:sz w:val="32"/>
          <w:szCs w:val="32"/>
        </w:rPr>
        <w:lastRenderedPageBreak/>
        <w:t>we have never evolved a way NOT to age, and never will unless we do it ourselves.</w:t>
      </w:r>
    </w:p>
    <w:p w14:paraId="4881DA4B" w14:textId="7640083B" w:rsidR="003C7BC5" w:rsidRPr="00695970" w:rsidRDefault="003C7BC5" w:rsidP="003C7BC5">
      <w:pPr>
        <w:spacing w:before="100" w:beforeAutospacing="1" w:after="100" w:afterAutospacing="1"/>
        <w:rPr>
          <w:sz w:val="32"/>
          <w:szCs w:val="32"/>
        </w:rPr>
      </w:pPr>
      <w:r w:rsidRPr="00695970">
        <w:rPr>
          <w:sz w:val="32"/>
          <w:szCs w:val="32"/>
        </w:rPr>
        <w:t xml:space="preserve">Bill believes that we are no longer at the mercy of evolution and his research focuses on how humans can control their own evolution. He has determined that the only real definite “hard-stop” to lifespan and health span, that is true for all </w:t>
      </w:r>
      <w:r w:rsidR="00A606D7">
        <w:rPr>
          <w:sz w:val="32"/>
          <w:szCs w:val="32"/>
        </w:rPr>
        <w:t xml:space="preserve">humans, non-human </w:t>
      </w:r>
      <w:proofErr w:type="spellStart"/>
      <w:r w:rsidR="00A606D7">
        <w:rPr>
          <w:sz w:val="32"/>
          <w:szCs w:val="32"/>
        </w:rPr>
        <w:t xml:space="preserve">primates, </w:t>
      </w:r>
      <w:proofErr w:type="spellEnd"/>
      <w:r w:rsidR="00A606D7">
        <w:rPr>
          <w:sz w:val="32"/>
          <w:szCs w:val="32"/>
        </w:rPr>
        <w:t>cats, dogs, horses, sheep, pig, and deer</w:t>
      </w:r>
      <w:r w:rsidRPr="00695970">
        <w:rPr>
          <w:sz w:val="32"/>
          <w:szCs w:val="32"/>
        </w:rPr>
        <w:t xml:space="preserve">, is “Telomere Shortening”.  </w:t>
      </w:r>
      <w:r w:rsidR="00A606D7">
        <w:rPr>
          <w:sz w:val="32"/>
          <w:szCs w:val="32"/>
        </w:rPr>
        <w:t xml:space="preserve">No matter what else we do to treat aging, aging will never be cured and/or reversed unless we also solve the telomere shortening problem. </w:t>
      </w:r>
    </w:p>
    <w:p w14:paraId="38A048F0" w14:textId="77777777" w:rsidR="003C7BC5" w:rsidRPr="00695970" w:rsidRDefault="003C7BC5" w:rsidP="003C7BC5">
      <w:pPr>
        <w:spacing w:before="100" w:beforeAutospacing="1" w:after="100" w:afterAutospacing="1"/>
        <w:rPr>
          <w:sz w:val="32"/>
          <w:szCs w:val="32"/>
        </w:rPr>
      </w:pPr>
      <w:r w:rsidRPr="00695970">
        <w:rPr>
          <w:sz w:val="32"/>
          <w:szCs w:val="32"/>
        </w:rPr>
        <w:t xml:space="preserve">Before founding Sierra Sciences Bill was a medical researcher at </w:t>
      </w:r>
      <w:proofErr w:type="spellStart"/>
      <w:r w:rsidRPr="00695970">
        <w:rPr>
          <w:sz w:val="32"/>
          <w:szCs w:val="32"/>
        </w:rPr>
        <w:t>Armos</w:t>
      </w:r>
      <w:proofErr w:type="spellEnd"/>
      <w:r w:rsidRPr="00695970">
        <w:rPr>
          <w:sz w:val="32"/>
          <w:szCs w:val="32"/>
        </w:rPr>
        <w:t xml:space="preserve"> Corporation, Codon Corporation, </w:t>
      </w:r>
      <w:proofErr w:type="spellStart"/>
      <w:r w:rsidRPr="00695970">
        <w:rPr>
          <w:sz w:val="32"/>
          <w:szCs w:val="32"/>
        </w:rPr>
        <w:t>Berlex</w:t>
      </w:r>
      <w:proofErr w:type="spellEnd"/>
      <w:r w:rsidRPr="00695970">
        <w:rPr>
          <w:sz w:val="32"/>
          <w:szCs w:val="32"/>
        </w:rPr>
        <w:t xml:space="preserve"> Biosciences, Geron Corporation, and EOS Biotech. His research focused on cancer, heart disease, inflammation, and aging. Bill played key roles in the discoveries of Human Growth Hormone, Tissue Plasminogen Activator, Osteo-Inductive Factor, Erythropoietin, Beta-Seron, Telomerase, and </w:t>
      </w:r>
      <w:proofErr w:type="spellStart"/>
      <w:r w:rsidRPr="00695970">
        <w:rPr>
          <w:sz w:val="32"/>
          <w:szCs w:val="32"/>
        </w:rPr>
        <w:t>Imetelstat</w:t>
      </w:r>
      <w:proofErr w:type="spellEnd"/>
      <w:r w:rsidRPr="00695970">
        <w:rPr>
          <w:sz w:val="32"/>
          <w:szCs w:val="32"/>
        </w:rPr>
        <w:t>, to name a few. In 1997 Bill was awarded 2nd Place as National Inventor of the Year for his cancer research.  In the early-to-mid 1990s, while at Geron Corporation, Bill led the research to discover both the RNA and protein components of human telomerase, the enzyme responsible for preventing telomeres from shortening in our reproductive cells.</w:t>
      </w:r>
    </w:p>
    <w:p w14:paraId="781AE2EB" w14:textId="77777777" w:rsidR="003C7BC5" w:rsidRPr="00695970" w:rsidRDefault="003C7BC5" w:rsidP="003C7BC5">
      <w:pPr>
        <w:spacing w:before="100" w:beforeAutospacing="1" w:after="100" w:afterAutospacing="1"/>
        <w:rPr>
          <w:sz w:val="21"/>
          <w:szCs w:val="21"/>
        </w:rPr>
      </w:pPr>
      <w:r w:rsidRPr="00695970">
        <w:rPr>
          <w:sz w:val="32"/>
          <w:szCs w:val="32"/>
        </w:rPr>
        <w:t>Presently, the primary focus of Sierra Sciences is to find ways to produce telomerase and lengthen telomeres in all cells of the human body, not just our reproductive cells, and eliminate this key hard-stop to super-longevity. But Bill is aware that the war against aging is not going to be won with just one battle.</w:t>
      </w:r>
      <w:bookmarkEnd w:id="0"/>
      <w:bookmarkEnd w:id="1"/>
      <w:r w:rsidRPr="00695970">
        <w:rPr>
          <w:sz w:val="21"/>
          <w:szCs w:val="21"/>
        </w:rPr>
        <w:t xml:space="preserve"> </w:t>
      </w:r>
    </w:p>
    <w:p w14:paraId="3A80595E" w14:textId="77777777" w:rsidR="003C7BC5" w:rsidRPr="00695970" w:rsidRDefault="003C7BC5" w:rsidP="003C7BC5">
      <w:pPr>
        <w:pStyle w:val="Heading1"/>
        <w:rPr>
          <w:sz w:val="21"/>
          <w:szCs w:val="21"/>
        </w:rPr>
      </w:pPr>
    </w:p>
    <w:p w14:paraId="0EA82B08" w14:textId="77777777" w:rsidR="003C7BC5" w:rsidRPr="00CB7D70" w:rsidRDefault="003C7BC5">
      <w:pPr>
        <w:rPr>
          <w:sz w:val="32"/>
          <w:szCs w:val="32"/>
        </w:rPr>
      </w:pPr>
    </w:p>
    <w:sectPr w:rsidR="003C7BC5" w:rsidRPr="00CB7D70" w:rsidSect="00CB7D70">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7B08B" w14:textId="77777777" w:rsidR="00BF3CDB" w:rsidRDefault="00BF3CDB" w:rsidP="00CB7D70">
      <w:r>
        <w:separator/>
      </w:r>
    </w:p>
  </w:endnote>
  <w:endnote w:type="continuationSeparator" w:id="0">
    <w:p w14:paraId="16BCEB19" w14:textId="77777777" w:rsidR="00BF3CDB" w:rsidRDefault="00BF3CDB" w:rsidP="00CB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36214" w14:textId="75313E71" w:rsidR="00CB7D70" w:rsidRDefault="00CB7D70" w:rsidP="00CB7D70">
    <w:pPr>
      <w:pStyle w:val="Header"/>
      <w:jc w:val="center"/>
    </w:pPr>
    <w:r w:rsidRPr="00CB7D70">
      <w:t xml:space="preserve">250 S. Rock Blvd. #130, Reno, Nevada </w:t>
    </w:r>
    <w:proofErr w:type="gramStart"/>
    <w:r w:rsidRPr="00CB7D70">
      <w:t>89502  USA</w:t>
    </w:r>
    <w:proofErr w:type="gramEnd"/>
    <w:r w:rsidRPr="00CB7D70">
      <w:t>, +1775-530-1516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F559" w14:textId="53523D44" w:rsidR="00CB7D70" w:rsidRPr="00CB7D70" w:rsidRDefault="00CB7D70" w:rsidP="00CB7D70">
    <w:pPr>
      <w:pStyle w:val="Header"/>
      <w:jc w:val="center"/>
    </w:pPr>
    <w:r w:rsidRPr="00CB7D70">
      <w:t xml:space="preserve">250 S. Rock Blvd. #130, Reno, Nevada </w:t>
    </w:r>
    <w:proofErr w:type="gramStart"/>
    <w:r w:rsidRPr="00CB7D70">
      <w:t>89502  USA</w:t>
    </w:r>
    <w:proofErr w:type="gramEnd"/>
    <w:r w:rsidRPr="00CB7D70">
      <w:t>, +1775-530-1516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63F34" w14:textId="77777777" w:rsidR="00BF3CDB" w:rsidRDefault="00BF3CDB" w:rsidP="00CB7D70">
      <w:r>
        <w:separator/>
      </w:r>
    </w:p>
  </w:footnote>
  <w:footnote w:type="continuationSeparator" w:id="0">
    <w:p w14:paraId="4DC3FE99" w14:textId="77777777" w:rsidR="00BF3CDB" w:rsidRDefault="00BF3CDB" w:rsidP="00CB7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D7E49" w14:textId="575A2921" w:rsidR="00CB7D70" w:rsidRDefault="00CB7D70" w:rsidP="00CB7D7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84065" w14:textId="0A68E759" w:rsidR="00CB7D70" w:rsidRDefault="00CB7D70" w:rsidP="00CB7D70">
    <w:pPr>
      <w:pStyle w:val="Header"/>
      <w:jc w:val="center"/>
    </w:pPr>
    <w:r>
      <w:rPr>
        <w:noProof/>
        <w:sz w:val="21"/>
        <w:szCs w:val="21"/>
      </w:rPr>
      <w:drawing>
        <wp:inline distT="0" distB="0" distL="0" distR="0" wp14:anchorId="7580085C" wp14:editId="4BCDB91E">
          <wp:extent cx="4133850" cy="1048479"/>
          <wp:effectExtent l="0" t="0" r="0" b="5715"/>
          <wp:docPr id="1679248131" name="Picture 167924813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91194" cy="108838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70"/>
    <w:rsid w:val="00004EF2"/>
    <w:rsid w:val="000053E4"/>
    <w:rsid w:val="00027839"/>
    <w:rsid w:val="00030C68"/>
    <w:rsid w:val="00033CAF"/>
    <w:rsid w:val="00034A74"/>
    <w:rsid w:val="00040152"/>
    <w:rsid w:val="0004019C"/>
    <w:rsid w:val="000402BC"/>
    <w:rsid w:val="00041635"/>
    <w:rsid w:val="000436E6"/>
    <w:rsid w:val="00043932"/>
    <w:rsid w:val="000517D9"/>
    <w:rsid w:val="0005465E"/>
    <w:rsid w:val="000556B0"/>
    <w:rsid w:val="000635DC"/>
    <w:rsid w:val="000640D2"/>
    <w:rsid w:val="000762F1"/>
    <w:rsid w:val="00076EE2"/>
    <w:rsid w:val="0008360F"/>
    <w:rsid w:val="000836FF"/>
    <w:rsid w:val="00086A11"/>
    <w:rsid w:val="00087F5B"/>
    <w:rsid w:val="000A0D32"/>
    <w:rsid w:val="000A50C8"/>
    <w:rsid w:val="000A5775"/>
    <w:rsid w:val="000A7630"/>
    <w:rsid w:val="000C0CC7"/>
    <w:rsid w:val="000C3EB7"/>
    <w:rsid w:val="000D27BD"/>
    <w:rsid w:val="000D687A"/>
    <w:rsid w:val="000D6DA9"/>
    <w:rsid w:val="000E5B1D"/>
    <w:rsid w:val="000E7922"/>
    <w:rsid w:val="000F0C7B"/>
    <w:rsid w:val="000F118D"/>
    <w:rsid w:val="000F2E89"/>
    <w:rsid w:val="000F522A"/>
    <w:rsid w:val="000F6A31"/>
    <w:rsid w:val="000F72F5"/>
    <w:rsid w:val="0010038F"/>
    <w:rsid w:val="00101E97"/>
    <w:rsid w:val="001102B8"/>
    <w:rsid w:val="0011199A"/>
    <w:rsid w:val="00117697"/>
    <w:rsid w:val="00122BBD"/>
    <w:rsid w:val="0013043E"/>
    <w:rsid w:val="00153397"/>
    <w:rsid w:val="0016090F"/>
    <w:rsid w:val="00160912"/>
    <w:rsid w:val="00165CF0"/>
    <w:rsid w:val="0017203C"/>
    <w:rsid w:val="00176A67"/>
    <w:rsid w:val="001812CF"/>
    <w:rsid w:val="001914D5"/>
    <w:rsid w:val="001A2452"/>
    <w:rsid w:val="001A255F"/>
    <w:rsid w:val="001A4D22"/>
    <w:rsid w:val="001A71A6"/>
    <w:rsid w:val="001B0FC1"/>
    <w:rsid w:val="001B74C5"/>
    <w:rsid w:val="001C1F28"/>
    <w:rsid w:val="001C352C"/>
    <w:rsid w:val="001C531A"/>
    <w:rsid w:val="001D6032"/>
    <w:rsid w:val="001E2E84"/>
    <w:rsid w:val="001E6922"/>
    <w:rsid w:val="001E7153"/>
    <w:rsid w:val="001F2001"/>
    <w:rsid w:val="001F5F5E"/>
    <w:rsid w:val="001F7A9E"/>
    <w:rsid w:val="0020383C"/>
    <w:rsid w:val="00207E6D"/>
    <w:rsid w:val="00210EEA"/>
    <w:rsid w:val="002124FC"/>
    <w:rsid w:val="002138B3"/>
    <w:rsid w:val="00214E5B"/>
    <w:rsid w:val="002156AB"/>
    <w:rsid w:val="002172E9"/>
    <w:rsid w:val="00227A17"/>
    <w:rsid w:val="0023212B"/>
    <w:rsid w:val="00233DA7"/>
    <w:rsid w:val="00235C20"/>
    <w:rsid w:val="00235C94"/>
    <w:rsid w:val="00240698"/>
    <w:rsid w:val="00245170"/>
    <w:rsid w:val="00250931"/>
    <w:rsid w:val="00250DD8"/>
    <w:rsid w:val="00254196"/>
    <w:rsid w:val="00255858"/>
    <w:rsid w:val="00260FF0"/>
    <w:rsid w:val="00266249"/>
    <w:rsid w:val="0027196A"/>
    <w:rsid w:val="0027408C"/>
    <w:rsid w:val="0027712D"/>
    <w:rsid w:val="00282BAD"/>
    <w:rsid w:val="002837BE"/>
    <w:rsid w:val="0028456F"/>
    <w:rsid w:val="0029014C"/>
    <w:rsid w:val="00290D82"/>
    <w:rsid w:val="00295055"/>
    <w:rsid w:val="00297AB4"/>
    <w:rsid w:val="002A157E"/>
    <w:rsid w:val="002A6DB9"/>
    <w:rsid w:val="002A734F"/>
    <w:rsid w:val="002B4286"/>
    <w:rsid w:val="002C28F4"/>
    <w:rsid w:val="002C3598"/>
    <w:rsid w:val="002C5131"/>
    <w:rsid w:val="002D10C5"/>
    <w:rsid w:val="002D551C"/>
    <w:rsid w:val="002D60F3"/>
    <w:rsid w:val="002E1BA4"/>
    <w:rsid w:val="002E387E"/>
    <w:rsid w:val="002F07BD"/>
    <w:rsid w:val="002F3A56"/>
    <w:rsid w:val="002F5A0A"/>
    <w:rsid w:val="00300E96"/>
    <w:rsid w:val="00302371"/>
    <w:rsid w:val="00306A7B"/>
    <w:rsid w:val="00312047"/>
    <w:rsid w:val="00315608"/>
    <w:rsid w:val="003179A0"/>
    <w:rsid w:val="003228D9"/>
    <w:rsid w:val="00324270"/>
    <w:rsid w:val="00325199"/>
    <w:rsid w:val="00330C71"/>
    <w:rsid w:val="00332486"/>
    <w:rsid w:val="00332B94"/>
    <w:rsid w:val="0034315A"/>
    <w:rsid w:val="00345E89"/>
    <w:rsid w:val="00347986"/>
    <w:rsid w:val="00351639"/>
    <w:rsid w:val="003520E0"/>
    <w:rsid w:val="00352ADF"/>
    <w:rsid w:val="0035438B"/>
    <w:rsid w:val="00356814"/>
    <w:rsid w:val="003617A0"/>
    <w:rsid w:val="003617B2"/>
    <w:rsid w:val="00361BE2"/>
    <w:rsid w:val="00362E98"/>
    <w:rsid w:val="00367F64"/>
    <w:rsid w:val="00375BAA"/>
    <w:rsid w:val="0037799A"/>
    <w:rsid w:val="00382ADB"/>
    <w:rsid w:val="003832BB"/>
    <w:rsid w:val="00386B4D"/>
    <w:rsid w:val="00393CF1"/>
    <w:rsid w:val="003A0DBA"/>
    <w:rsid w:val="003A2076"/>
    <w:rsid w:val="003A2642"/>
    <w:rsid w:val="003B1FBD"/>
    <w:rsid w:val="003B7A62"/>
    <w:rsid w:val="003B7DE6"/>
    <w:rsid w:val="003C7BC5"/>
    <w:rsid w:val="003D4AE7"/>
    <w:rsid w:val="003D594F"/>
    <w:rsid w:val="003D5F7C"/>
    <w:rsid w:val="003D6EBF"/>
    <w:rsid w:val="003E2706"/>
    <w:rsid w:val="003E2CDC"/>
    <w:rsid w:val="003E557E"/>
    <w:rsid w:val="003F0206"/>
    <w:rsid w:val="003F4D59"/>
    <w:rsid w:val="003F4FC6"/>
    <w:rsid w:val="00400852"/>
    <w:rsid w:val="00401CFE"/>
    <w:rsid w:val="00404093"/>
    <w:rsid w:val="00404633"/>
    <w:rsid w:val="004054AE"/>
    <w:rsid w:val="00416E46"/>
    <w:rsid w:val="00420C9F"/>
    <w:rsid w:val="00421B54"/>
    <w:rsid w:val="004239F4"/>
    <w:rsid w:val="0042705E"/>
    <w:rsid w:val="004273CA"/>
    <w:rsid w:val="00427E7A"/>
    <w:rsid w:val="0043376B"/>
    <w:rsid w:val="00434081"/>
    <w:rsid w:val="00435DA2"/>
    <w:rsid w:val="00440EA2"/>
    <w:rsid w:val="00443872"/>
    <w:rsid w:val="004447B6"/>
    <w:rsid w:val="0044578C"/>
    <w:rsid w:val="00451CA8"/>
    <w:rsid w:val="004530B4"/>
    <w:rsid w:val="00462C71"/>
    <w:rsid w:val="00464A24"/>
    <w:rsid w:val="004656CB"/>
    <w:rsid w:val="004734C9"/>
    <w:rsid w:val="00474304"/>
    <w:rsid w:val="00475DF7"/>
    <w:rsid w:val="00476764"/>
    <w:rsid w:val="004850D1"/>
    <w:rsid w:val="00485B8E"/>
    <w:rsid w:val="00496C24"/>
    <w:rsid w:val="004A0568"/>
    <w:rsid w:val="004A14D2"/>
    <w:rsid w:val="004A548F"/>
    <w:rsid w:val="004A7EAE"/>
    <w:rsid w:val="004B26BA"/>
    <w:rsid w:val="004B6489"/>
    <w:rsid w:val="004C3267"/>
    <w:rsid w:val="004C3B1D"/>
    <w:rsid w:val="004C3C6B"/>
    <w:rsid w:val="004D006B"/>
    <w:rsid w:val="004D18D8"/>
    <w:rsid w:val="004D3962"/>
    <w:rsid w:val="004E0044"/>
    <w:rsid w:val="004F0BA4"/>
    <w:rsid w:val="004F4B69"/>
    <w:rsid w:val="004F5D2D"/>
    <w:rsid w:val="004F69C5"/>
    <w:rsid w:val="005012B2"/>
    <w:rsid w:val="005040DE"/>
    <w:rsid w:val="00506068"/>
    <w:rsid w:val="00507758"/>
    <w:rsid w:val="0051018B"/>
    <w:rsid w:val="005126A1"/>
    <w:rsid w:val="0052304A"/>
    <w:rsid w:val="00527B1E"/>
    <w:rsid w:val="00531685"/>
    <w:rsid w:val="00532C4E"/>
    <w:rsid w:val="00547614"/>
    <w:rsid w:val="00547CB9"/>
    <w:rsid w:val="005521E4"/>
    <w:rsid w:val="005547DC"/>
    <w:rsid w:val="0056249B"/>
    <w:rsid w:val="00563961"/>
    <w:rsid w:val="005642E9"/>
    <w:rsid w:val="00567671"/>
    <w:rsid w:val="00567D6D"/>
    <w:rsid w:val="0057126F"/>
    <w:rsid w:val="005748AB"/>
    <w:rsid w:val="00582F87"/>
    <w:rsid w:val="00583DEE"/>
    <w:rsid w:val="00586BD5"/>
    <w:rsid w:val="005873B9"/>
    <w:rsid w:val="00593959"/>
    <w:rsid w:val="00594929"/>
    <w:rsid w:val="005952B5"/>
    <w:rsid w:val="005954EF"/>
    <w:rsid w:val="005A5CCF"/>
    <w:rsid w:val="005A7C82"/>
    <w:rsid w:val="005B467C"/>
    <w:rsid w:val="005C0EE7"/>
    <w:rsid w:val="005E2055"/>
    <w:rsid w:val="005E6B80"/>
    <w:rsid w:val="005F0C7C"/>
    <w:rsid w:val="005F1F3D"/>
    <w:rsid w:val="005F3739"/>
    <w:rsid w:val="005F727D"/>
    <w:rsid w:val="006018A9"/>
    <w:rsid w:val="00606672"/>
    <w:rsid w:val="006101FB"/>
    <w:rsid w:val="0061188B"/>
    <w:rsid w:val="00614A36"/>
    <w:rsid w:val="0061657F"/>
    <w:rsid w:val="00624342"/>
    <w:rsid w:val="00624645"/>
    <w:rsid w:val="00626C88"/>
    <w:rsid w:val="0062778B"/>
    <w:rsid w:val="00630197"/>
    <w:rsid w:val="006436A8"/>
    <w:rsid w:val="006450EC"/>
    <w:rsid w:val="00645C84"/>
    <w:rsid w:val="00653A4F"/>
    <w:rsid w:val="00654950"/>
    <w:rsid w:val="006557D6"/>
    <w:rsid w:val="006571A9"/>
    <w:rsid w:val="006606FA"/>
    <w:rsid w:val="0066301C"/>
    <w:rsid w:val="00671E48"/>
    <w:rsid w:val="00683927"/>
    <w:rsid w:val="0069184D"/>
    <w:rsid w:val="00691DDF"/>
    <w:rsid w:val="006934FD"/>
    <w:rsid w:val="00695339"/>
    <w:rsid w:val="00695E54"/>
    <w:rsid w:val="006A244F"/>
    <w:rsid w:val="006B205D"/>
    <w:rsid w:val="006B6EA6"/>
    <w:rsid w:val="006C5892"/>
    <w:rsid w:val="006D2F90"/>
    <w:rsid w:val="006D743A"/>
    <w:rsid w:val="006E079B"/>
    <w:rsid w:val="006E12A4"/>
    <w:rsid w:val="006E6B1E"/>
    <w:rsid w:val="006F197A"/>
    <w:rsid w:val="006F1E94"/>
    <w:rsid w:val="006F2730"/>
    <w:rsid w:val="006F405D"/>
    <w:rsid w:val="007029FF"/>
    <w:rsid w:val="0070433B"/>
    <w:rsid w:val="00706BC8"/>
    <w:rsid w:val="007124DC"/>
    <w:rsid w:val="00712A9C"/>
    <w:rsid w:val="0071345F"/>
    <w:rsid w:val="00721F88"/>
    <w:rsid w:val="0072233A"/>
    <w:rsid w:val="0073000E"/>
    <w:rsid w:val="00731F81"/>
    <w:rsid w:val="00732392"/>
    <w:rsid w:val="00737C5C"/>
    <w:rsid w:val="00746724"/>
    <w:rsid w:val="00753C21"/>
    <w:rsid w:val="0075723B"/>
    <w:rsid w:val="007624FA"/>
    <w:rsid w:val="00766039"/>
    <w:rsid w:val="00770C12"/>
    <w:rsid w:val="00775960"/>
    <w:rsid w:val="00777911"/>
    <w:rsid w:val="00781569"/>
    <w:rsid w:val="00781B20"/>
    <w:rsid w:val="00785F94"/>
    <w:rsid w:val="00786CFF"/>
    <w:rsid w:val="007901CA"/>
    <w:rsid w:val="0079035F"/>
    <w:rsid w:val="00791297"/>
    <w:rsid w:val="00792F4D"/>
    <w:rsid w:val="007963F2"/>
    <w:rsid w:val="007A096F"/>
    <w:rsid w:val="007A306F"/>
    <w:rsid w:val="007A6350"/>
    <w:rsid w:val="007B4527"/>
    <w:rsid w:val="007C07D6"/>
    <w:rsid w:val="007C14F4"/>
    <w:rsid w:val="007C181B"/>
    <w:rsid w:val="007C2849"/>
    <w:rsid w:val="007C2E8E"/>
    <w:rsid w:val="007C2F0D"/>
    <w:rsid w:val="007D0378"/>
    <w:rsid w:val="007D0413"/>
    <w:rsid w:val="007E12BC"/>
    <w:rsid w:val="007E4717"/>
    <w:rsid w:val="007E530E"/>
    <w:rsid w:val="007E6E7B"/>
    <w:rsid w:val="007F23D2"/>
    <w:rsid w:val="007F5968"/>
    <w:rsid w:val="008067CC"/>
    <w:rsid w:val="00815D15"/>
    <w:rsid w:val="00817EC4"/>
    <w:rsid w:val="0082562A"/>
    <w:rsid w:val="008267F6"/>
    <w:rsid w:val="00830724"/>
    <w:rsid w:val="008376EB"/>
    <w:rsid w:val="008422F5"/>
    <w:rsid w:val="008538BB"/>
    <w:rsid w:val="008662B8"/>
    <w:rsid w:val="0086684C"/>
    <w:rsid w:val="008722BD"/>
    <w:rsid w:val="00872470"/>
    <w:rsid w:val="0087375B"/>
    <w:rsid w:val="00882713"/>
    <w:rsid w:val="00890E1F"/>
    <w:rsid w:val="008A1B34"/>
    <w:rsid w:val="008A3F0C"/>
    <w:rsid w:val="008A5CD3"/>
    <w:rsid w:val="008B3F82"/>
    <w:rsid w:val="008B5D55"/>
    <w:rsid w:val="008C058C"/>
    <w:rsid w:val="008C151E"/>
    <w:rsid w:val="008C3093"/>
    <w:rsid w:val="008C3143"/>
    <w:rsid w:val="008C4CAD"/>
    <w:rsid w:val="008C59FC"/>
    <w:rsid w:val="008C7C29"/>
    <w:rsid w:val="008D2405"/>
    <w:rsid w:val="008D7409"/>
    <w:rsid w:val="008E6828"/>
    <w:rsid w:val="008F03A2"/>
    <w:rsid w:val="008F233E"/>
    <w:rsid w:val="008F74AA"/>
    <w:rsid w:val="00905550"/>
    <w:rsid w:val="009128B5"/>
    <w:rsid w:val="0091451A"/>
    <w:rsid w:val="009156A0"/>
    <w:rsid w:val="00920D6B"/>
    <w:rsid w:val="009230CA"/>
    <w:rsid w:val="009251B6"/>
    <w:rsid w:val="009321FF"/>
    <w:rsid w:val="00937567"/>
    <w:rsid w:val="009448AB"/>
    <w:rsid w:val="00947D05"/>
    <w:rsid w:val="00951763"/>
    <w:rsid w:val="00952B19"/>
    <w:rsid w:val="00954E17"/>
    <w:rsid w:val="00957A53"/>
    <w:rsid w:val="0096118C"/>
    <w:rsid w:val="00971578"/>
    <w:rsid w:val="00972DAB"/>
    <w:rsid w:val="00981D62"/>
    <w:rsid w:val="0098243D"/>
    <w:rsid w:val="00994E8F"/>
    <w:rsid w:val="009A3EC8"/>
    <w:rsid w:val="009A51EE"/>
    <w:rsid w:val="009B03D2"/>
    <w:rsid w:val="009B3298"/>
    <w:rsid w:val="009B7887"/>
    <w:rsid w:val="009C18AD"/>
    <w:rsid w:val="009C3D4F"/>
    <w:rsid w:val="009C48FB"/>
    <w:rsid w:val="009D2643"/>
    <w:rsid w:val="009D2ECD"/>
    <w:rsid w:val="009D4ABD"/>
    <w:rsid w:val="009D5313"/>
    <w:rsid w:val="009D5B80"/>
    <w:rsid w:val="009D693B"/>
    <w:rsid w:val="009E1E5A"/>
    <w:rsid w:val="009E251A"/>
    <w:rsid w:val="009F2A9C"/>
    <w:rsid w:val="009F5235"/>
    <w:rsid w:val="009F5970"/>
    <w:rsid w:val="00A0017C"/>
    <w:rsid w:val="00A02DA9"/>
    <w:rsid w:val="00A0662A"/>
    <w:rsid w:val="00A066F3"/>
    <w:rsid w:val="00A072B6"/>
    <w:rsid w:val="00A10571"/>
    <w:rsid w:val="00A11E64"/>
    <w:rsid w:val="00A21647"/>
    <w:rsid w:val="00A21C2B"/>
    <w:rsid w:val="00A24BAA"/>
    <w:rsid w:val="00A25566"/>
    <w:rsid w:val="00A34311"/>
    <w:rsid w:val="00A42E12"/>
    <w:rsid w:val="00A46F61"/>
    <w:rsid w:val="00A55DA0"/>
    <w:rsid w:val="00A606D7"/>
    <w:rsid w:val="00A6383C"/>
    <w:rsid w:val="00A6479E"/>
    <w:rsid w:val="00A74E05"/>
    <w:rsid w:val="00A841B3"/>
    <w:rsid w:val="00A93F65"/>
    <w:rsid w:val="00A95163"/>
    <w:rsid w:val="00A97ADF"/>
    <w:rsid w:val="00AA3BC2"/>
    <w:rsid w:val="00AA3BFA"/>
    <w:rsid w:val="00AB524A"/>
    <w:rsid w:val="00AD2AF6"/>
    <w:rsid w:val="00AD5809"/>
    <w:rsid w:val="00AE4042"/>
    <w:rsid w:val="00AE4FA4"/>
    <w:rsid w:val="00AF0F22"/>
    <w:rsid w:val="00AF2944"/>
    <w:rsid w:val="00AF4C80"/>
    <w:rsid w:val="00AF7838"/>
    <w:rsid w:val="00B009FF"/>
    <w:rsid w:val="00B01AD2"/>
    <w:rsid w:val="00B02DFE"/>
    <w:rsid w:val="00B05A31"/>
    <w:rsid w:val="00B10634"/>
    <w:rsid w:val="00B108A7"/>
    <w:rsid w:val="00B108C8"/>
    <w:rsid w:val="00B127DE"/>
    <w:rsid w:val="00B14BD5"/>
    <w:rsid w:val="00B1587B"/>
    <w:rsid w:val="00B1691A"/>
    <w:rsid w:val="00B16F04"/>
    <w:rsid w:val="00B17888"/>
    <w:rsid w:val="00B22C4F"/>
    <w:rsid w:val="00B34267"/>
    <w:rsid w:val="00B354AD"/>
    <w:rsid w:val="00B35B55"/>
    <w:rsid w:val="00B365A6"/>
    <w:rsid w:val="00B37E6D"/>
    <w:rsid w:val="00B4226C"/>
    <w:rsid w:val="00B4451A"/>
    <w:rsid w:val="00B47076"/>
    <w:rsid w:val="00B55BE5"/>
    <w:rsid w:val="00B5748A"/>
    <w:rsid w:val="00B71D3C"/>
    <w:rsid w:val="00B8431E"/>
    <w:rsid w:val="00B86146"/>
    <w:rsid w:val="00B92047"/>
    <w:rsid w:val="00B94FC5"/>
    <w:rsid w:val="00B95103"/>
    <w:rsid w:val="00BA00EF"/>
    <w:rsid w:val="00BA5CA9"/>
    <w:rsid w:val="00BB55DD"/>
    <w:rsid w:val="00BC07EB"/>
    <w:rsid w:val="00BC4DE6"/>
    <w:rsid w:val="00BC6BC6"/>
    <w:rsid w:val="00BD0145"/>
    <w:rsid w:val="00BD2D2F"/>
    <w:rsid w:val="00BD4DBC"/>
    <w:rsid w:val="00BD5AFD"/>
    <w:rsid w:val="00BE73DA"/>
    <w:rsid w:val="00BE76A0"/>
    <w:rsid w:val="00BF0ED8"/>
    <w:rsid w:val="00BF3592"/>
    <w:rsid w:val="00BF3CDB"/>
    <w:rsid w:val="00BF767F"/>
    <w:rsid w:val="00C004C0"/>
    <w:rsid w:val="00C03D9E"/>
    <w:rsid w:val="00C06D8D"/>
    <w:rsid w:val="00C11D47"/>
    <w:rsid w:val="00C150E1"/>
    <w:rsid w:val="00C17FC7"/>
    <w:rsid w:val="00C2055B"/>
    <w:rsid w:val="00C21394"/>
    <w:rsid w:val="00C32611"/>
    <w:rsid w:val="00C326F3"/>
    <w:rsid w:val="00C373EE"/>
    <w:rsid w:val="00C4595A"/>
    <w:rsid w:val="00C45F49"/>
    <w:rsid w:val="00C57307"/>
    <w:rsid w:val="00C703C0"/>
    <w:rsid w:val="00C81575"/>
    <w:rsid w:val="00C821ED"/>
    <w:rsid w:val="00C87CEA"/>
    <w:rsid w:val="00C87FF3"/>
    <w:rsid w:val="00C93B20"/>
    <w:rsid w:val="00CA0B4D"/>
    <w:rsid w:val="00CA319A"/>
    <w:rsid w:val="00CA5DB6"/>
    <w:rsid w:val="00CB3A37"/>
    <w:rsid w:val="00CB4A7F"/>
    <w:rsid w:val="00CB69FD"/>
    <w:rsid w:val="00CB72F5"/>
    <w:rsid w:val="00CB7D70"/>
    <w:rsid w:val="00CC6643"/>
    <w:rsid w:val="00CC79D4"/>
    <w:rsid w:val="00CE17C0"/>
    <w:rsid w:val="00CE72B7"/>
    <w:rsid w:val="00CF7640"/>
    <w:rsid w:val="00D14E5F"/>
    <w:rsid w:val="00D20E11"/>
    <w:rsid w:val="00D23009"/>
    <w:rsid w:val="00D3102E"/>
    <w:rsid w:val="00D3316B"/>
    <w:rsid w:val="00D414E8"/>
    <w:rsid w:val="00D420E3"/>
    <w:rsid w:val="00D462AC"/>
    <w:rsid w:val="00D47057"/>
    <w:rsid w:val="00D57DD4"/>
    <w:rsid w:val="00D645B9"/>
    <w:rsid w:val="00D65667"/>
    <w:rsid w:val="00D65773"/>
    <w:rsid w:val="00D65AAF"/>
    <w:rsid w:val="00D71AC3"/>
    <w:rsid w:val="00D73254"/>
    <w:rsid w:val="00D7430E"/>
    <w:rsid w:val="00D808C4"/>
    <w:rsid w:val="00D82B4C"/>
    <w:rsid w:val="00D97A8D"/>
    <w:rsid w:val="00DA70F0"/>
    <w:rsid w:val="00DB58AC"/>
    <w:rsid w:val="00DB6114"/>
    <w:rsid w:val="00DC1CF8"/>
    <w:rsid w:val="00DC7C2F"/>
    <w:rsid w:val="00DD03FF"/>
    <w:rsid w:val="00DD10CC"/>
    <w:rsid w:val="00DD31EE"/>
    <w:rsid w:val="00DD7CE9"/>
    <w:rsid w:val="00DE0D9C"/>
    <w:rsid w:val="00DE1135"/>
    <w:rsid w:val="00DE15F7"/>
    <w:rsid w:val="00DE32C2"/>
    <w:rsid w:val="00DF0727"/>
    <w:rsid w:val="00DF574D"/>
    <w:rsid w:val="00E01E13"/>
    <w:rsid w:val="00E05B4B"/>
    <w:rsid w:val="00E067DC"/>
    <w:rsid w:val="00E07917"/>
    <w:rsid w:val="00E07E77"/>
    <w:rsid w:val="00E1060B"/>
    <w:rsid w:val="00E11DE0"/>
    <w:rsid w:val="00E227A5"/>
    <w:rsid w:val="00E25C0D"/>
    <w:rsid w:val="00E3095C"/>
    <w:rsid w:val="00E316A3"/>
    <w:rsid w:val="00E37A66"/>
    <w:rsid w:val="00E42F3C"/>
    <w:rsid w:val="00E45D50"/>
    <w:rsid w:val="00E46DDB"/>
    <w:rsid w:val="00E47A89"/>
    <w:rsid w:val="00E548CA"/>
    <w:rsid w:val="00E56E68"/>
    <w:rsid w:val="00E57F9C"/>
    <w:rsid w:val="00E71370"/>
    <w:rsid w:val="00E7144C"/>
    <w:rsid w:val="00E7729B"/>
    <w:rsid w:val="00E80E03"/>
    <w:rsid w:val="00E85A15"/>
    <w:rsid w:val="00E87377"/>
    <w:rsid w:val="00EA07C2"/>
    <w:rsid w:val="00EA45DC"/>
    <w:rsid w:val="00EA72E2"/>
    <w:rsid w:val="00EB28C1"/>
    <w:rsid w:val="00EB5D14"/>
    <w:rsid w:val="00EC440C"/>
    <w:rsid w:val="00EC4AF6"/>
    <w:rsid w:val="00EC7474"/>
    <w:rsid w:val="00EC7A95"/>
    <w:rsid w:val="00ED51DE"/>
    <w:rsid w:val="00ED63B0"/>
    <w:rsid w:val="00ED7114"/>
    <w:rsid w:val="00EE5845"/>
    <w:rsid w:val="00EE6DA9"/>
    <w:rsid w:val="00EF130F"/>
    <w:rsid w:val="00EF1B2F"/>
    <w:rsid w:val="00EF725C"/>
    <w:rsid w:val="00EF790B"/>
    <w:rsid w:val="00F0715B"/>
    <w:rsid w:val="00F10217"/>
    <w:rsid w:val="00F10238"/>
    <w:rsid w:val="00F10C70"/>
    <w:rsid w:val="00F11848"/>
    <w:rsid w:val="00F14A0D"/>
    <w:rsid w:val="00F17985"/>
    <w:rsid w:val="00F21B3F"/>
    <w:rsid w:val="00F2748F"/>
    <w:rsid w:val="00F312D7"/>
    <w:rsid w:val="00F40780"/>
    <w:rsid w:val="00F40796"/>
    <w:rsid w:val="00F57804"/>
    <w:rsid w:val="00F61B30"/>
    <w:rsid w:val="00F656FD"/>
    <w:rsid w:val="00F659DD"/>
    <w:rsid w:val="00F672C5"/>
    <w:rsid w:val="00F675AC"/>
    <w:rsid w:val="00F679E5"/>
    <w:rsid w:val="00F67DB0"/>
    <w:rsid w:val="00F7049D"/>
    <w:rsid w:val="00F711BD"/>
    <w:rsid w:val="00F85EFC"/>
    <w:rsid w:val="00F862D6"/>
    <w:rsid w:val="00F92B92"/>
    <w:rsid w:val="00FA28BF"/>
    <w:rsid w:val="00FB27CB"/>
    <w:rsid w:val="00FB37B6"/>
    <w:rsid w:val="00FC1529"/>
    <w:rsid w:val="00FD0FEC"/>
    <w:rsid w:val="00FD4D76"/>
    <w:rsid w:val="00FD71D7"/>
    <w:rsid w:val="00FE01D6"/>
    <w:rsid w:val="00FE7EB3"/>
    <w:rsid w:val="00FF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894D9"/>
  <w15:chartTrackingRefBased/>
  <w15:docId w15:val="{20102F8B-3268-474B-9C2A-60A138EA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C5"/>
    <w:rPr>
      <w:rFonts w:ascii="Times New Roman" w:eastAsia="Times New Roman" w:hAnsi="Times New Roman" w:cs="Times New Roman"/>
    </w:rPr>
  </w:style>
  <w:style w:type="paragraph" w:styleId="Heading1">
    <w:name w:val="heading 1"/>
    <w:basedOn w:val="Normal"/>
    <w:link w:val="Heading1Char"/>
    <w:qFormat/>
    <w:rsid w:val="003C7BC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D70"/>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B7D70"/>
  </w:style>
  <w:style w:type="paragraph" w:styleId="Footer">
    <w:name w:val="footer"/>
    <w:basedOn w:val="Normal"/>
    <w:link w:val="FooterChar"/>
    <w:uiPriority w:val="99"/>
    <w:unhideWhenUsed/>
    <w:rsid w:val="00CB7D70"/>
    <w:pPr>
      <w:tabs>
        <w:tab w:val="center" w:pos="4680"/>
        <w:tab w:val="right" w:pos="9360"/>
      </w:tabs>
    </w:pPr>
  </w:style>
  <w:style w:type="character" w:customStyle="1" w:styleId="FooterChar">
    <w:name w:val="Footer Char"/>
    <w:basedOn w:val="DefaultParagraphFont"/>
    <w:link w:val="Footer"/>
    <w:uiPriority w:val="99"/>
    <w:rsid w:val="00CB7D70"/>
  </w:style>
  <w:style w:type="character" w:customStyle="1" w:styleId="Heading1Char">
    <w:name w:val="Heading 1 Char"/>
    <w:basedOn w:val="DefaultParagraphFont"/>
    <w:link w:val="Heading1"/>
    <w:rsid w:val="003C7BC5"/>
    <w:rPr>
      <w:rFonts w:ascii="Times New Roman" w:eastAsia="Times New Roman" w:hAnsi="Times New Roman" w:cs="Times New Roman"/>
      <w:b/>
      <w:bCs/>
      <w:kern w:val="36"/>
      <w:sz w:val="48"/>
      <w:szCs w:val="48"/>
    </w:rPr>
  </w:style>
  <w:style w:type="paragraph" w:styleId="Caption">
    <w:name w:val="caption"/>
    <w:basedOn w:val="Normal"/>
    <w:next w:val="Normal"/>
    <w:uiPriority w:val="35"/>
    <w:unhideWhenUsed/>
    <w:qFormat/>
    <w:rsid w:val="007E12BC"/>
    <w:pPr>
      <w:spacing w:after="200"/>
    </w:pPr>
    <w:rPr>
      <w:i/>
      <w:iCs/>
      <w:color w:val="44546A" w:themeColor="text2"/>
      <w:sz w:val="18"/>
      <w:szCs w:val="18"/>
    </w:rPr>
  </w:style>
  <w:style w:type="character" w:styleId="Hyperlink">
    <w:name w:val="Hyperlink"/>
    <w:basedOn w:val="DefaultParagraphFont"/>
    <w:uiPriority w:val="99"/>
    <w:unhideWhenUsed/>
    <w:rsid w:val="00947D05"/>
    <w:rPr>
      <w:color w:val="0563C1" w:themeColor="hyperlink"/>
      <w:u w:val="single"/>
    </w:rPr>
  </w:style>
  <w:style w:type="character" w:styleId="UnresolvedMention">
    <w:name w:val="Unresolved Mention"/>
    <w:basedOn w:val="DefaultParagraphFont"/>
    <w:uiPriority w:val="99"/>
    <w:semiHidden/>
    <w:unhideWhenUsed/>
    <w:rsid w:val="00947D05"/>
    <w:rPr>
      <w:color w:val="605E5C"/>
      <w:shd w:val="clear" w:color="auto" w:fill="E1DFDD"/>
    </w:rPr>
  </w:style>
  <w:style w:type="character" w:styleId="FollowedHyperlink">
    <w:name w:val="FollowedHyperlink"/>
    <w:basedOn w:val="DefaultParagraphFont"/>
    <w:uiPriority w:val="99"/>
    <w:semiHidden/>
    <w:unhideWhenUsed/>
    <w:rsid w:val="00947D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16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heimmortalists.com/watc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8</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Sciences LLC</dc:creator>
  <cp:keywords/>
  <dc:description/>
  <cp:lastModifiedBy>Bill Andrews</cp:lastModifiedBy>
  <cp:revision>2</cp:revision>
  <dcterms:created xsi:type="dcterms:W3CDTF">2024-08-29T19:52:00Z</dcterms:created>
  <dcterms:modified xsi:type="dcterms:W3CDTF">2024-08-29T19:52:00Z</dcterms:modified>
</cp:coreProperties>
</file>