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560F" w14:textId="77777777" w:rsidR="00CB7D70" w:rsidRDefault="00CB7D70" w:rsidP="00CB7D70">
      <w:pPr>
        <w:jc w:val="center"/>
        <w:rPr>
          <w:rFonts w:ascii="Calibri" w:eastAsia="Times New Roman" w:hAnsi="Calibri" w:cs="Calibri"/>
          <w:color w:val="000000"/>
          <w:sz w:val="36"/>
          <w:szCs w:val="36"/>
        </w:rPr>
      </w:pPr>
    </w:p>
    <w:p w14:paraId="037087BB" w14:textId="4A992E66" w:rsidR="00CB7D70" w:rsidRPr="00CB7D70" w:rsidRDefault="00F40343" w:rsidP="00CB7D70">
      <w:pPr>
        <w:jc w:val="center"/>
        <w:rPr>
          <w:rFonts w:ascii="Calibri" w:eastAsia="Times New Roman" w:hAnsi="Calibri" w:cs="Calibri"/>
          <w:color w:val="000000"/>
          <w:sz w:val="36"/>
          <w:szCs w:val="36"/>
        </w:rPr>
      </w:pPr>
      <w:r>
        <w:rPr>
          <w:rFonts w:ascii="Calibri" w:eastAsia="Times New Roman" w:hAnsi="Calibri" w:cs="Calibri"/>
          <w:color w:val="000000"/>
          <w:sz w:val="36"/>
          <w:szCs w:val="36"/>
        </w:rPr>
        <w:t>Dr. Bill</w:t>
      </w:r>
      <w:r w:rsidR="00CB7D70">
        <w:rPr>
          <w:rFonts w:ascii="Calibri" w:eastAsia="Times New Roman" w:hAnsi="Calibri" w:cs="Calibri"/>
          <w:color w:val="000000"/>
          <w:sz w:val="36"/>
          <w:szCs w:val="36"/>
        </w:rPr>
        <w:t xml:space="preserve"> Andrews’</w:t>
      </w:r>
      <w:r w:rsidR="00CB7D70" w:rsidRPr="00CB7D70">
        <w:rPr>
          <w:rFonts w:ascii="Calibri" w:eastAsia="Times New Roman" w:hAnsi="Calibri" w:cs="Calibri"/>
          <w:color w:val="000000"/>
          <w:sz w:val="36"/>
          <w:szCs w:val="36"/>
        </w:rPr>
        <w:t xml:space="preserve"> Track Record</w:t>
      </w:r>
    </w:p>
    <w:p w14:paraId="7A5E4790" w14:textId="77777777" w:rsidR="00CB7D70" w:rsidRDefault="00CB7D70" w:rsidP="00CB7D70">
      <w:pPr>
        <w:rPr>
          <w:rFonts w:ascii="Calibri" w:eastAsia="Times New Roman" w:hAnsi="Calibri" w:cs="Calibri"/>
          <w:color w:val="000000"/>
          <w:sz w:val="28"/>
          <w:szCs w:val="28"/>
        </w:rPr>
      </w:pPr>
    </w:p>
    <w:p w14:paraId="2F95FA97"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27BB3505" w14:textId="77777777" w:rsidR="00CB7D70" w:rsidRPr="00CB7D70" w:rsidRDefault="00CB7D70" w:rsidP="00CB7D70">
      <w:pPr>
        <w:ind w:firstLine="720"/>
        <w:rPr>
          <w:rFonts w:ascii="Calibri" w:eastAsia="Times New Roman" w:hAnsi="Calibri" w:cs="Calibri"/>
          <w:color w:val="000000"/>
          <w:sz w:val="28"/>
          <w:szCs w:val="28"/>
        </w:rPr>
      </w:pPr>
      <w:r w:rsidRPr="00CB7D70">
        <w:rPr>
          <w:rFonts w:ascii="Calibri" w:eastAsia="Times New Roman" w:hAnsi="Calibri" w:cs="Calibri"/>
          <w:color w:val="000000"/>
          <w:sz w:val="28"/>
          <w:szCs w:val="28"/>
        </w:rPr>
        <w:t>At Codon Corporation:</w:t>
      </w:r>
    </w:p>
    <w:p w14:paraId="53EDC334"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6366792E" w14:textId="44B0184E"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1.      Human Growth Hormone (HGH) – Genentech</w:t>
      </w:r>
      <w:r w:rsidR="00F90266">
        <w:rPr>
          <w:rFonts w:ascii="Calibri" w:eastAsia="Times New Roman" w:hAnsi="Calibri" w:cs="Calibri"/>
          <w:color w:val="000000"/>
          <w:sz w:val="28"/>
          <w:szCs w:val="28"/>
        </w:rPr>
        <w:t>’s</w:t>
      </w:r>
      <w:r w:rsidRPr="00CB7D70">
        <w:rPr>
          <w:rFonts w:ascii="Calibri" w:eastAsia="Times New Roman" w:hAnsi="Calibri" w:cs="Calibri"/>
          <w:color w:val="000000"/>
          <w:sz w:val="28"/>
          <w:szCs w:val="28"/>
        </w:rPr>
        <w:t xml:space="preserve"> HGH caused immune reactions in </w:t>
      </w:r>
      <w:r w:rsidR="00F90266">
        <w:rPr>
          <w:rFonts w:ascii="Calibri" w:eastAsia="Times New Roman" w:hAnsi="Calibri" w:cs="Calibri"/>
          <w:color w:val="000000"/>
          <w:sz w:val="28"/>
          <w:szCs w:val="28"/>
        </w:rPr>
        <w:t>Dwarf children that were</w:t>
      </w:r>
      <w:r w:rsidRPr="00CB7D70">
        <w:rPr>
          <w:rFonts w:ascii="Calibri" w:eastAsia="Times New Roman" w:hAnsi="Calibri" w:cs="Calibri"/>
          <w:color w:val="000000"/>
          <w:sz w:val="28"/>
          <w:szCs w:val="28"/>
        </w:rPr>
        <w:t xml:space="preserve"> treated with it. Genentech contracted Codon Corporation, where </w:t>
      </w:r>
      <w:r w:rsidR="00050EEF">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worked at the time, to solve the problem and Codon put </w:t>
      </w:r>
      <w:r w:rsidR="00050EEF">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in charge. </w:t>
      </w:r>
      <w:r w:rsidR="00050EEF">
        <w:rPr>
          <w:rFonts w:ascii="Calibri" w:eastAsia="Times New Roman" w:hAnsi="Calibri" w:cs="Calibri"/>
          <w:color w:val="000000"/>
          <w:sz w:val="28"/>
          <w:szCs w:val="28"/>
        </w:rPr>
        <w:t xml:space="preserve">Bill </w:t>
      </w:r>
      <w:r w:rsidRPr="00CB7D70">
        <w:rPr>
          <w:rFonts w:ascii="Calibri" w:eastAsia="Times New Roman" w:hAnsi="Calibri" w:cs="Calibri"/>
          <w:color w:val="000000"/>
          <w:sz w:val="28"/>
          <w:szCs w:val="28"/>
        </w:rPr>
        <w:t xml:space="preserve">determined that Genentech’s problem was that the HGH that they were producing had an extra amino acid (a Formyl-Methionine) on the </w:t>
      </w:r>
      <w:r w:rsidR="00F90266">
        <w:rPr>
          <w:rFonts w:ascii="Calibri" w:eastAsia="Times New Roman" w:hAnsi="Calibri" w:cs="Calibri"/>
          <w:color w:val="000000"/>
          <w:sz w:val="28"/>
          <w:szCs w:val="28"/>
        </w:rPr>
        <w:t xml:space="preserve">front </w:t>
      </w:r>
      <w:r w:rsidRPr="00CB7D70">
        <w:rPr>
          <w:rFonts w:ascii="Calibri" w:eastAsia="Times New Roman" w:hAnsi="Calibri" w:cs="Calibri"/>
          <w:color w:val="000000"/>
          <w:sz w:val="28"/>
          <w:szCs w:val="28"/>
        </w:rPr>
        <w:t>end of it</w:t>
      </w:r>
      <w:r w:rsidR="00050EEF">
        <w:rPr>
          <w:rFonts w:ascii="Calibri" w:eastAsia="Times New Roman" w:hAnsi="Calibri" w:cs="Calibri"/>
          <w:color w:val="000000"/>
          <w:sz w:val="28"/>
          <w:szCs w:val="28"/>
        </w:rPr>
        <w:t>, and it was this amino acid that was causing the immune reactions</w:t>
      </w:r>
      <w:r w:rsidRPr="00CB7D70">
        <w:rPr>
          <w:rFonts w:ascii="Calibri" w:eastAsia="Times New Roman" w:hAnsi="Calibri" w:cs="Calibri"/>
          <w:color w:val="000000"/>
          <w:sz w:val="28"/>
          <w:szCs w:val="28"/>
        </w:rPr>
        <w:t xml:space="preserve">. So, </w:t>
      </w:r>
      <w:r w:rsidR="00050EEF">
        <w:rPr>
          <w:rFonts w:ascii="Calibri" w:eastAsia="Times New Roman" w:hAnsi="Calibri" w:cs="Calibri"/>
          <w:color w:val="000000"/>
          <w:sz w:val="28"/>
          <w:szCs w:val="28"/>
        </w:rPr>
        <w:t xml:space="preserve">Bill </w:t>
      </w:r>
      <w:r w:rsidRPr="00CB7D70">
        <w:rPr>
          <w:rFonts w:ascii="Calibri" w:eastAsia="Times New Roman" w:hAnsi="Calibri" w:cs="Calibri"/>
          <w:color w:val="000000"/>
          <w:sz w:val="28"/>
          <w:szCs w:val="28"/>
        </w:rPr>
        <w:t xml:space="preserve">created a signal sequence suitable for E. coli on the front end of HGH designed to have the signal cleaved off during secretion into the periplasmic space resulting in the secreted product being </w:t>
      </w:r>
      <w:r w:rsidR="00050EEF">
        <w:rPr>
          <w:rFonts w:ascii="Calibri" w:eastAsia="Times New Roman" w:hAnsi="Calibri" w:cs="Calibri"/>
          <w:color w:val="000000"/>
          <w:sz w:val="28"/>
          <w:szCs w:val="28"/>
        </w:rPr>
        <w:t xml:space="preserve">authentic </w:t>
      </w:r>
      <w:r w:rsidRPr="00CB7D70">
        <w:rPr>
          <w:rFonts w:ascii="Calibri" w:eastAsia="Times New Roman" w:hAnsi="Calibri" w:cs="Calibri"/>
          <w:color w:val="000000"/>
          <w:sz w:val="28"/>
          <w:szCs w:val="28"/>
        </w:rPr>
        <w:t xml:space="preserve">HGH without the Formyl-Methionine. This HGH did not cause immune responses and Genentech </w:t>
      </w:r>
      <w:r w:rsidR="00F90266">
        <w:rPr>
          <w:rFonts w:ascii="Calibri" w:eastAsia="Times New Roman" w:hAnsi="Calibri" w:cs="Calibri"/>
          <w:color w:val="000000"/>
          <w:sz w:val="28"/>
          <w:szCs w:val="28"/>
        </w:rPr>
        <w:t>then marketed</w:t>
      </w:r>
      <w:r w:rsidRPr="00CB7D70">
        <w:rPr>
          <w:rFonts w:ascii="Calibri" w:eastAsia="Times New Roman" w:hAnsi="Calibri" w:cs="Calibri"/>
          <w:color w:val="000000"/>
          <w:sz w:val="28"/>
          <w:szCs w:val="28"/>
        </w:rPr>
        <w:t xml:space="preserve"> this version of HGH.  </w:t>
      </w:r>
    </w:p>
    <w:p w14:paraId="6D43CB00"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5CCFB16A" w14:textId="5EB287FE"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2.      Tissue Plasminogen Activator (tPA) – Again, Codon was contracted by Genentech and </w:t>
      </w:r>
      <w:r w:rsidR="00050EEF">
        <w:rPr>
          <w:rFonts w:ascii="Calibri" w:eastAsia="Times New Roman" w:hAnsi="Calibri" w:cs="Calibri"/>
          <w:color w:val="000000"/>
          <w:sz w:val="28"/>
          <w:szCs w:val="28"/>
        </w:rPr>
        <w:t>again Bill</w:t>
      </w:r>
      <w:r w:rsidRPr="00CB7D70">
        <w:rPr>
          <w:rFonts w:ascii="Calibri" w:eastAsia="Times New Roman" w:hAnsi="Calibri" w:cs="Calibri"/>
          <w:color w:val="000000"/>
          <w:sz w:val="28"/>
          <w:szCs w:val="28"/>
        </w:rPr>
        <w:t xml:space="preserve"> was put in charge (after Genentech and another large team at Codon failed to pull it off).  </w:t>
      </w:r>
      <w:r w:rsidR="00050EEF">
        <w:rPr>
          <w:rFonts w:ascii="Calibri" w:eastAsia="Times New Roman" w:hAnsi="Calibri" w:cs="Calibri"/>
          <w:color w:val="000000"/>
          <w:sz w:val="28"/>
          <w:szCs w:val="28"/>
        </w:rPr>
        <w:t xml:space="preserve">Bill </w:t>
      </w:r>
      <w:r w:rsidRPr="00CB7D70">
        <w:rPr>
          <w:rFonts w:ascii="Calibri" w:eastAsia="Times New Roman" w:hAnsi="Calibri" w:cs="Calibri"/>
          <w:color w:val="000000"/>
          <w:sz w:val="28"/>
          <w:szCs w:val="28"/>
        </w:rPr>
        <w:t>cloned the tPA gene and made 100’s of</w:t>
      </w:r>
      <w:r w:rsidR="00050EEF">
        <w:rPr>
          <w:rFonts w:ascii="Calibri" w:eastAsia="Times New Roman" w:hAnsi="Calibri" w:cs="Calibri"/>
          <w:color w:val="000000"/>
          <w:sz w:val="28"/>
          <w:szCs w:val="28"/>
        </w:rPr>
        <w:t xml:space="preserve"> genetic modifications</w:t>
      </w:r>
      <w:r w:rsidRPr="00CB7D70">
        <w:rPr>
          <w:rFonts w:ascii="Calibri" w:eastAsia="Times New Roman" w:hAnsi="Calibri" w:cs="Calibri"/>
          <w:color w:val="000000"/>
          <w:sz w:val="28"/>
          <w:szCs w:val="28"/>
        </w:rPr>
        <w:t xml:space="preserve"> in tPA to improve solubility, stability, and activity. </w:t>
      </w:r>
      <w:r w:rsidR="00050EEF">
        <w:rPr>
          <w:rFonts w:ascii="Calibri" w:eastAsia="Times New Roman" w:hAnsi="Calibri" w:cs="Calibri"/>
          <w:color w:val="000000"/>
          <w:sz w:val="28"/>
          <w:szCs w:val="28"/>
        </w:rPr>
        <w:t xml:space="preserve">Bill </w:t>
      </w:r>
      <w:r w:rsidRPr="00CB7D70">
        <w:rPr>
          <w:rFonts w:ascii="Calibri" w:eastAsia="Times New Roman" w:hAnsi="Calibri" w:cs="Calibri"/>
          <w:color w:val="000000"/>
          <w:sz w:val="28"/>
          <w:szCs w:val="28"/>
        </w:rPr>
        <w:t xml:space="preserve">did the mutagenesis directly in the mammalian expression plasmid, using a protocol that </w:t>
      </w:r>
      <w:r w:rsidR="00050EEF">
        <w:rPr>
          <w:rFonts w:ascii="Calibri" w:eastAsia="Times New Roman" w:hAnsi="Calibri" w:cs="Calibri"/>
          <w:color w:val="000000"/>
          <w:sz w:val="28"/>
          <w:szCs w:val="28"/>
        </w:rPr>
        <w:t>he</w:t>
      </w:r>
      <w:r w:rsidRPr="00CB7D70">
        <w:rPr>
          <w:rFonts w:ascii="Calibri" w:eastAsia="Times New Roman" w:hAnsi="Calibri" w:cs="Calibri"/>
          <w:color w:val="000000"/>
          <w:sz w:val="28"/>
          <w:szCs w:val="28"/>
        </w:rPr>
        <w:t xml:space="preserve"> invented and patented, so that the 100’s of </w:t>
      </w:r>
      <w:r w:rsidR="00050EEF">
        <w:rPr>
          <w:rFonts w:ascii="Calibri" w:eastAsia="Times New Roman" w:hAnsi="Calibri" w:cs="Calibri"/>
          <w:color w:val="000000"/>
          <w:sz w:val="28"/>
          <w:szCs w:val="28"/>
        </w:rPr>
        <w:t>gene variants</w:t>
      </w:r>
      <w:r w:rsidRPr="00CB7D70">
        <w:rPr>
          <w:rFonts w:ascii="Calibri" w:eastAsia="Times New Roman" w:hAnsi="Calibri" w:cs="Calibri"/>
          <w:color w:val="000000"/>
          <w:sz w:val="28"/>
          <w:szCs w:val="28"/>
        </w:rPr>
        <w:t xml:space="preserve"> could be assayed directly. Every ambulance now carries tPA to quickly treat heart attack victims. tPA breaks up blood clots. </w:t>
      </w:r>
    </w:p>
    <w:p w14:paraId="26D6176F"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7E4DD4B0" w14:textId="6A1242EA"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3.      Osteo Inductive Factor (OIF) – Codon was contracted by Collagen Corporation, </w:t>
      </w:r>
      <w:r w:rsidR="00F90266" w:rsidRPr="00CB7D70">
        <w:rPr>
          <w:rFonts w:ascii="Calibri" w:eastAsia="Times New Roman" w:hAnsi="Calibri" w:cs="Calibri"/>
          <w:color w:val="000000"/>
          <w:sz w:val="28"/>
          <w:szCs w:val="28"/>
        </w:rPr>
        <w:t>and</w:t>
      </w:r>
      <w:r w:rsidRPr="00CB7D70">
        <w:rPr>
          <w:rFonts w:ascii="Calibri" w:eastAsia="Times New Roman" w:hAnsi="Calibri" w:cs="Calibri"/>
          <w:color w:val="000000"/>
          <w:sz w:val="28"/>
          <w:szCs w:val="28"/>
        </w:rPr>
        <w:t xml:space="preserve"> again, Codon put</w:t>
      </w:r>
      <w:r w:rsidR="00050EEF">
        <w:rPr>
          <w:rFonts w:ascii="Calibri" w:eastAsia="Times New Roman" w:hAnsi="Calibri" w:cs="Calibri"/>
          <w:color w:val="000000"/>
          <w:sz w:val="28"/>
          <w:szCs w:val="28"/>
        </w:rPr>
        <w:t xml:space="preserve"> </w:t>
      </w:r>
      <w:r w:rsidR="001811F2">
        <w:rPr>
          <w:rFonts w:ascii="Calibri" w:eastAsia="Times New Roman" w:hAnsi="Calibri" w:cs="Calibri"/>
          <w:color w:val="000000"/>
          <w:sz w:val="28"/>
          <w:szCs w:val="28"/>
        </w:rPr>
        <w:t>B</w:t>
      </w:r>
      <w:r w:rsidR="00050EEF">
        <w:rPr>
          <w:rFonts w:ascii="Calibri" w:eastAsia="Times New Roman" w:hAnsi="Calibri" w:cs="Calibri"/>
          <w:color w:val="000000"/>
          <w:sz w:val="28"/>
          <w:szCs w:val="28"/>
        </w:rPr>
        <w:t>ill</w:t>
      </w:r>
      <w:r w:rsidRPr="00CB7D70">
        <w:rPr>
          <w:rFonts w:ascii="Calibri" w:eastAsia="Times New Roman" w:hAnsi="Calibri" w:cs="Calibri"/>
          <w:color w:val="000000"/>
          <w:sz w:val="28"/>
          <w:szCs w:val="28"/>
        </w:rPr>
        <w:t xml:space="preserve"> in charge. </w:t>
      </w:r>
      <w:r w:rsidR="00050EEF">
        <w:rPr>
          <w:rFonts w:ascii="Calibri" w:eastAsia="Times New Roman" w:hAnsi="Calibri" w:cs="Calibri"/>
          <w:color w:val="000000"/>
          <w:sz w:val="28"/>
          <w:szCs w:val="28"/>
        </w:rPr>
        <w:t xml:space="preserve">Bill </w:t>
      </w:r>
      <w:r w:rsidRPr="00CB7D70">
        <w:rPr>
          <w:rFonts w:ascii="Calibri" w:eastAsia="Times New Roman" w:hAnsi="Calibri" w:cs="Calibri"/>
          <w:color w:val="000000"/>
          <w:sz w:val="28"/>
          <w:szCs w:val="28"/>
        </w:rPr>
        <w:t xml:space="preserve">discovered the OIF gene and created expression vectors to express it. OIF’s name later got changed by Collagen Corp to </w:t>
      </w:r>
      <w:proofErr w:type="spellStart"/>
      <w:r w:rsidRPr="00CB7D70">
        <w:rPr>
          <w:rFonts w:ascii="Calibri" w:eastAsia="Times New Roman" w:hAnsi="Calibri" w:cs="Calibri"/>
          <w:color w:val="000000"/>
          <w:sz w:val="28"/>
          <w:szCs w:val="28"/>
        </w:rPr>
        <w:t>BMPxxx</w:t>
      </w:r>
      <w:proofErr w:type="spellEnd"/>
      <w:r w:rsidRPr="00CB7D70">
        <w:rPr>
          <w:rFonts w:ascii="Calibri" w:eastAsia="Times New Roman" w:hAnsi="Calibri" w:cs="Calibri"/>
          <w:color w:val="000000"/>
          <w:sz w:val="28"/>
          <w:szCs w:val="28"/>
        </w:rPr>
        <w:t>. It induced bone growth. It became Collagen’s lead treatment for Osteoporosis. </w:t>
      </w:r>
    </w:p>
    <w:p w14:paraId="0AE55C33"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76AC9515" w14:textId="587763EF" w:rsidR="0011631B"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lastRenderedPageBreak/>
        <w:t>4.      Erythropoietin (EPO) – Codon was contracted by McDonnell Douglas and Amgen. And</w:t>
      </w:r>
      <w:r w:rsidR="00050EEF">
        <w:rPr>
          <w:rFonts w:ascii="Calibri" w:eastAsia="Times New Roman" w:hAnsi="Calibri" w:cs="Calibri"/>
          <w:color w:val="000000"/>
          <w:sz w:val="28"/>
          <w:szCs w:val="28"/>
        </w:rPr>
        <w:t xml:space="preserve"> Bill</w:t>
      </w:r>
      <w:r w:rsidRPr="00CB7D70">
        <w:rPr>
          <w:rFonts w:ascii="Calibri" w:eastAsia="Times New Roman" w:hAnsi="Calibri" w:cs="Calibri"/>
          <w:color w:val="000000"/>
          <w:sz w:val="28"/>
          <w:szCs w:val="28"/>
        </w:rPr>
        <w:t xml:space="preserve"> was put in charge. </w:t>
      </w:r>
      <w:r w:rsidR="00050EEF">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cloned the EPO gene, expressed it, and McDonnell Douglas sent it up on the space shuttle to purify it using their “Electrophoresis Operations in Space” (EOS) program. It worked perfectly. Unfortunately, two shuttles later </w:t>
      </w:r>
      <w:proofErr w:type="gramStart"/>
      <w:r w:rsidRPr="00CB7D70">
        <w:rPr>
          <w:rFonts w:ascii="Calibri" w:eastAsia="Times New Roman" w:hAnsi="Calibri" w:cs="Calibri"/>
          <w:color w:val="000000"/>
          <w:sz w:val="28"/>
          <w:szCs w:val="28"/>
        </w:rPr>
        <w:t>was</w:t>
      </w:r>
      <w:proofErr w:type="gramEnd"/>
      <w:r w:rsidRPr="00CB7D70">
        <w:rPr>
          <w:rFonts w:ascii="Calibri" w:eastAsia="Times New Roman" w:hAnsi="Calibri" w:cs="Calibri"/>
          <w:color w:val="000000"/>
          <w:sz w:val="28"/>
          <w:szCs w:val="28"/>
        </w:rPr>
        <w:t xml:space="preserve"> the Challenger Disaster and Amgen did not continue with McDonnell Douglas after that. But Amgen did market EPO and that is the drug that Lance Armstrong used to cheat. EPO s</w:t>
      </w:r>
      <w:r w:rsidR="00050EEF">
        <w:rPr>
          <w:rFonts w:ascii="Calibri" w:eastAsia="Times New Roman" w:hAnsi="Calibri" w:cs="Calibri"/>
          <w:color w:val="000000"/>
          <w:sz w:val="28"/>
          <w:szCs w:val="28"/>
        </w:rPr>
        <w:t>t</w:t>
      </w:r>
      <w:r w:rsidRPr="00CB7D70">
        <w:rPr>
          <w:rFonts w:ascii="Calibri" w:eastAsia="Times New Roman" w:hAnsi="Calibri" w:cs="Calibri"/>
          <w:color w:val="000000"/>
          <w:sz w:val="28"/>
          <w:szCs w:val="28"/>
        </w:rPr>
        <w:t xml:space="preserve">imulates the production of red blood cells. </w:t>
      </w:r>
    </w:p>
    <w:p w14:paraId="13EE1A76" w14:textId="77777777" w:rsidR="0011631B" w:rsidRDefault="0011631B" w:rsidP="00CB7D70">
      <w:pPr>
        <w:rPr>
          <w:rFonts w:ascii="Calibri" w:eastAsia="Times New Roman" w:hAnsi="Calibri" w:cs="Calibri"/>
          <w:color w:val="000000"/>
          <w:sz w:val="28"/>
          <w:szCs w:val="28"/>
        </w:rPr>
      </w:pPr>
    </w:p>
    <w:p w14:paraId="1C0ED889" w14:textId="0D272B4D" w:rsidR="00CB7D70" w:rsidRPr="00CB7D70" w:rsidRDefault="00CB7D70" w:rsidP="0011631B">
      <w:pPr>
        <w:ind w:left="720"/>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Men’s Journal did an article on </w:t>
      </w:r>
      <w:r w:rsidR="00050EEF">
        <w:rPr>
          <w:rFonts w:ascii="Calibri" w:eastAsia="Times New Roman" w:hAnsi="Calibri" w:cs="Calibri"/>
          <w:color w:val="000000"/>
          <w:sz w:val="28"/>
          <w:szCs w:val="28"/>
        </w:rPr>
        <w:t xml:space="preserve">Bill </w:t>
      </w:r>
      <w:r w:rsidRPr="00CB7D70">
        <w:rPr>
          <w:rFonts w:ascii="Calibri" w:eastAsia="Times New Roman" w:hAnsi="Calibri" w:cs="Calibri"/>
          <w:color w:val="000000"/>
          <w:sz w:val="28"/>
          <w:szCs w:val="28"/>
        </w:rPr>
        <w:t xml:space="preserve">several years </w:t>
      </w:r>
      <w:r w:rsidR="00050EEF">
        <w:rPr>
          <w:rFonts w:ascii="Calibri" w:eastAsia="Times New Roman" w:hAnsi="Calibri" w:cs="Calibri"/>
          <w:color w:val="000000"/>
          <w:sz w:val="28"/>
          <w:szCs w:val="28"/>
        </w:rPr>
        <w:t>later</w:t>
      </w:r>
      <w:r w:rsidRPr="00CB7D70">
        <w:rPr>
          <w:rFonts w:ascii="Calibri" w:eastAsia="Times New Roman" w:hAnsi="Calibri" w:cs="Calibri"/>
          <w:color w:val="000000"/>
          <w:sz w:val="28"/>
          <w:szCs w:val="28"/>
        </w:rPr>
        <w:t xml:space="preserve"> identifying</w:t>
      </w:r>
      <w:r w:rsidR="00050EEF">
        <w:rPr>
          <w:rFonts w:ascii="Calibri" w:eastAsia="Times New Roman" w:hAnsi="Calibri" w:cs="Calibri"/>
          <w:color w:val="000000"/>
          <w:sz w:val="28"/>
          <w:szCs w:val="28"/>
        </w:rPr>
        <w:t xml:space="preserve"> Bill</w:t>
      </w:r>
      <w:r w:rsidRPr="00CB7D70">
        <w:rPr>
          <w:rFonts w:ascii="Calibri" w:eastAsia="Times New Roman" w:hAnsi="Calibri" w:cs="Calibri"/>
          <w:color w:val="000000"/>
          <w:sz w:val="28"/>
          <w:szCs w:val="28"/>
        </w:rPr>
        <w:t xml:space="preserve"> as the key person </w:t>
      </w:r>
      <w:r w:rsidR="00050EEF">
        <w:rPr>
          <w:rFonts w:ascii="Calibri" w:eastAsia="Times New Roman" w:hAnsi="Calibri" w:cs="Calibri"/>
          <w:color w:val="000000"/>
          <w:sz w:val="28"/>
          <w:szCs w:val="28"/>
        </w:rPr>
        <w:t>responsible for</w:t>
      </w:r>
      <w:r w:rsidRPr="00CB7D70">
        <w:rPr>
          <w:rFonts w:ascii="Calibri" w:eastAsia="Times New Roman" w:hAnsi="Calibri" w:cs="Calibri"/>
          <w:color w:val="000000"/>
          <w:sz w:val="28"/>
          <w:szCs w:val="28"/>
        </w:rPr>
        <w:t xml:space="preserve"> invent</w:t>
      </w:r>
      <w:r w:rsidR="00050EEF">
        <w:rPr>
          <w:rFonts w:ascii="Calibri" w:eastAsia="Times New Roman" w:hAnsi="Calibri" w:cs="Calibri"/>
          <w:color w:val="000000"/>
          <w:sz w:val="28"/>
          <w:szCs w:val="28"/>
        </w:rPr>
        <w:t>ing</w:t>
      </w:r>
      <w:r w:rsidRPr="00CB7D70">
        <w:rPr>
          <w:rFonts w:ascii="Calibri" w:eastAsia="Times New Roman" w:hAnsi="Calibri" w:cs="Calibri"/>
          <w:color w:val="000000"/>
          <w:sz w:val="28"/>
          <w:szCs w:val="28"/>
        </w:rPr>
        <w:t xml:space="preserve"> the two top illegal sports enhancing drugs (HGH and EPO) </w:t>
      </w:r>
      <w:r w:rsidR="00050EEF">
        <w:rPr>
          <w:rFonts w:ascii="Calibri" w:eastAsia="Times New Roman" w:hAnsi="Calibri" w:cs="Calibri"/>
          <w:color w:val="000000"/>
          <w:sz w:val="28"/>
          <w:szCs w:val="28"/>
        </w:rPr>
        <w:t xml:space="preserve">that have </w:t>
      </w:r>
      <w:r w:rsidRPr="00CB7D70">
        <w:rPr>
          <w:rFonts w:ascii="Calibri" w:eastAsia="Times New Roman" w:hAnsi="Calibri" w:cs="Calibri"/>
          <w:color w:val="000000"/>
          <w:sz w:val="28"/>
          <w:szCs w:val="28"/>
        </w:rPr>
        <w:t>ever</w:t>
      </w:r>
      <w:r w:rsidR="00050EEF">
        <w:rPr>
          <w:rFonts w:ascii="Calibri" w:eastAsia="Times New Roman" w:hAnsi="Calibri" w:cs="Calibri"/>
          <w:color w:val="000000"/>
          <w:sz w:val="28"/>
          <w:szCs w:val="28"/>
        </w:rPr>
        <w:t xml:space="preserve"> been</w:t>
      </w:r>
      <w:r w:rsidRPr="00CB7D70">
        <w:rPr>
          <w:rFonts w:ascii="Calibri" w:eastAsia="Times New Roman" w:hAnsi="Calibri" w:cs="Calibri"/>
          <w:color w:val="000000"/>
          <w:sz w:val="28"/>
          <w:szCs w:val="28"/>
        </w:rPr>
        <w:t xml:space="preserve"> invented. Of course</w:t>
      </w:r>
      <w:r w:rsidR="00050EEF">
        <w:rPr>
          <w:rFonts w:ascii="Calibri" w:eastAsia="Times New Roman" w:hAnsi="Calibri" w:cs="Calibri"/>
          <w:color w:val="000000"/>
          <w:sz w:val="28"/>
          <w:szCs w:val="28"/>
        </w:rPr>
        <w:t>, Bill’s only</w:t>
      </w:r>
      <w:r w:rsidRPr="00CB7D70">
        <w:rPr>
          <w:rFonts w:ascii="Calibri" w:eastAsia="Times New Roman" w:hAnsi="Calibri" w:cs="Calibri"/>
          <w:color w:val="000000"/>
          <w:sz w:val="28"/>
          <w:szCs w:val="28"/>
        </w:rPr>
        <w:t xml:space="preserve"> intentions were </w:t>
      </w:r>
      <w:r w:rsidR="00050EEF">
        <w:rPr>
          <w:rFonts w:ascii="Calibri" w:eastAsia="Times New Roman" w:hAnsi="Calibri" w:cs="Calibri"/>
          <w:color w:val="000000"/>
          <w:sz w:val="28"/>
          <w:szCs w:val="28"/>
        </w:rPr>
        <w:t>to make baby dwarfs grow tall and anemic people to have more energy. The sports enhancing qualities of the two products w</w:t>
      </w:r>
      <w:r w:rsidR="0011631B">
        <w:rPr>
          <w:rFonts w:ascii="Calibri" w:eastAsia="Times New Roman" w:hAnsi="Calibri" w:cs="Calibri"/>
          <w:color w:val="000000"/>
          <w:sz w:val="28"/>
          <w:szCs w:val="28"/>
        </w:rPr>
        <w:t>ere</w:t>
      </w:r>
      <w:r w:rsidR="00050EEF">
        <w:rPr>
          <w:rFonts w:ascii="Calibri" w:eastAsia="Times New Roman" w:hAnsi="Calibri" w:cs="Calibri"/>
          <w:color w:val="000000"/>
          <w:sz w:val="28"/>
          <w:szCs w:val="28"/>
        </w:rPr>
        <w:t xml:space="preserve"> a complete surprise to Bill, Genentech, Amgen, and Codon.</w:t>
      </w:r>
    </w:p>
    <w:p w14:paraId="0095C89B"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2A05491F" w14:textId="6A4A10BD"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At a </w:t>
      </w:r>
      <w:r w:rsidR="004A25DB">
        <w:rPr>
          <w:rFonts w:ascii="Calibri" w:eastAsia="Times New Roman" w:hAnsi="Calibri" w:cs="Calibri"/>
          <w:color w:val="000000"/>
          <w:sz w:val="28"/>
          <w:szCs w:val="28"/>
        </w:rPr>
        <w:t xml:space="preserve">celebration </w:t>
      </w:r>
      <w:r w:rsidRPr="00CB7D70">
        <w:rPr>
          <w:rFonts w:ascii="Calibri" w:eastAsia="Times New Roman" w:hAnsi="Calibri" w:cs="Calibri"/>
          <w:color w:val="000000"/>
          <w:sz w:val="28"/>
          <w:szCs w:val="28"/>
        </w:rPr>
        <w:t xml:space="preserve">at Codon, to celebrate </w:t>
      </w:r>
      <w:r w:rsidR="004A25DB">
        <w:rPr>
          <w:rFonts w:ascii="Calibri" w:eastAsia="Times New Roman" w:hAnsi="Calibri" w:cs="Calibri"/>
          <w:color w:val="000000"/>
          <w:sz w:val="28"/>
          <w:szCs w:val="28"/>
        </w:rPr>
        <w:t>Bill’s</w:t>
      </w:r>
      <w:r w:rsidRPr="00CB7D70">
        <w:rPr>
          <w:rFonts w:ascii="Calibri" w:eastAsia="Times New Roman" w:hAnsi="Calibri" w:cs="Calibri"/>
          <w:color w:val="000000"/>
          <w:sz w:val="28"/>
          <w:szCs w:val="28"/>
        </w:rPr>
        <w:t xml:space="preserve"> 10-year anniversary </w:t>
      </w:r>
      <w:r w:rsidR="004A25DB">
        <w:rPr>
          <w:rFonts w:ascii="Calibri" w:eastAsia="Times New Roman" w:hAnsi="Calibri" w:cs="Calibri"/>
          <w:color w:val="000000"/>
          <w:sz w:val="28"/>
          <w:szCs w:val="28"/>
        </w:rPr>
        <w:t>with</w:t>
      </w:r>
      <w:r w:rsidRPr="00CB7D70">
        <w:rPr>
          <w:rFonts w:ascii="Calibri" w:eastAsia="Times New Roman" w:hAnsi="Calibri" w:cs="Calibri"/>
          <w:color w:val="000000"/>
          <w:sz w:val="28"/>
          <w:szCs w:val="28"/>
        </w:rPr>
        <w:t xml:space="preserve"> the company, the president announced on stage that </w:t>
      </w:r>
      <w:r w:rsidR="00050EEF">
        <w:rPr>
          <w:rFonts w:ascii="Calibri" w:eastAsia="Times New Roman" w:hAnsi="Calibri" w:cs="Calibri"/>
          <w:color w:val="000000"/>
          <w:sz w:val="28"/>
          <w:szCs w:val="28"/>
        </w:rPr>
        <w:t xml:space="preserve">Bill </w:t>
      </w:r>
      <w:r w:rsidRPr="00CB7D70">
        <w:rPr>
          <w:rFonts w:ascii="Calibri" w:eastAsia="Times New Roman" w:hAnsi="Calibri" w:cs="Calibri"/>
          <w:color w:val="000000"/>
          <w:sz w:val="28"/>
          <w:szCs w:val="28"/>
        </w:rPr>
        <w:t>had single handedly saved the company three times.</w:t>
      </w:r>
      <w:r w:rsidR="00050EEF">
        <w:rPr>
          <w:rFonts w:ascii="Calibri" w:eastAsia="Times New Roman" w:hAnsi="Calibri" w:cs="Calibri"/>
          <w:color w:val="000000"/>
          <w:sz w:val="28"/>
          <w:szCs w:val="28"/>
        </w:rPr>
        <w:t xml:space="preserve"> </w:t>
      </w:r>
      <w:r w:rsidRPr="00CB7D70">
        <w:rPr>
          <w:rFonts w:ascii="Calibri" w:eastAsia="Times New Roman" w:hAnsi="Calibri" w:cs="Calibri"/>
          <w:color w:val="000000"/>
          <w:sz w:val="28"/>
          <w:szCs w:val="28"/>
        </w:rPr>
        <w:t xml:space="preserve">Codon Corporation </w:t>
      </w:r>
      <w:r w:rsidR="001811F2">
        <w:rPr>
          <w:rFonts w:ascii="Calibri" w:eastAsia="Times New Roman" w:hAnsi="Calibri" w:cs="Calibri"/>
          <w:color w:val="000000"/>
          <w:sz w:val="28"/>
          <w:szCs w:val="28"/>
        </w:rPr>
        <w:t xml:space="preserve">was </w:t>
      </w:r>
      <w:r w:rsidR="0011631B">
        <w:rPr>
          <w:rFonts w:ascii="Calibri" w:eastAsia="Times New Roman" w:hAnsi="Calibri" w:cs="Calibri"/>
          <w:color w:val="000000"/>
          <w:sz w:val="28"/>
          <w:szCs w:val="28"/>
        </w:rPr>
        <w:t>soon afterwards</w:t>
      </w:r>
      <w:r w:rsidRPr="00CB7D70">
        <w:rPr>
          <w:rFonts w:ascii="Calibri" w:eastAsia="Times New Roman" w:hAnsi="Calibri" w:cs="Calibri"/>
          <w:color w:val="000000"/>
          <w:sz w:val="28"/>
          <w:szCs w:val="28"/>
        </w:rPr>
        <w:t xml:space="preserve"> acquired by Schering AG </w:t>
      </w:r>
      <w:r w:rsidR="001811F2">
        <w:rPr>
          <w:rFonts w:ascii="Calibri" w:eastAsia="Times New Roman" w:hAnsi="Calibri" w:cs="Calibri"/>
          <w:color w:val="000000"/>
          <w:sz w:val="28"/>
          <w:szCs w:val="28"/>
        </w:rPr>
        <w:t xml:space="preserve">in Berlin </w:t>
      </w:r>
      <w:r w:rsidRPr="00CB7D70">
        <w:rPr>
          <w:rFonts w:ascii="Calibri" w:eastAsia="Times New Roman" w:hAnsi="Calibri" w:cs="Calibri"/>
          <w:color w:val="000000"/>
          <w:sz w:val="28"/>
          <w:szCs w:val="28"/>
        </w:rPr>
        <w:t xml:space="preserve">largely due to the successes </w:t>
      </w:r>
      <w:r w:rsidR="00050EEF">
        <w:rPr>
          <w:rFonts w:ascii="Calibri" w:eastAsia="Times New Roman" w:hAnsi="Calibri" w:cs="Calibri"/>
          <w:color w:val="000000"/>
          <w:sz w:val="28"/>
          <w:szCs w:val="28"/>
        </w:rPr>
        <w:t xml:space="preserve">that Bill </w:t>
      </w:r>
      <w:r w:rsidRPr="00CB7D70">
        <w:rPr>
          <w:rFonts w:ascii="Calibri" w:eastAsia="Times New Roman" w:hAnsi="Calibri" w:cs="Calibri"/>
          <w:color w:val="000000"/>
          <w:sz w:val="28"/>
          <w:szCs w:val="28"/>
        </w:rPr>
        <w:t xml:space="preserve">created, and </w:t>
      </w:r>
      <w:r w:rsidR="00050EEF">
        <w:rPr>
          <w:rFonts w:ascii="Calibri" w:eastAsia="Times New Roman" w:hAnsi="Calibri" w:cs="Calibri"/>
          <w:color w:val="000000"/>
          <w:sz w:val="28"/>
          <w:szCs w:val="28"/>
        </w:rPr>
        <w:t>Codon</w:t>
      </w:r>
      <w:r w:rsidRPr="00CB7D70">
        <w:rPr>
          <w:rFonts w:ascii="Calibri" w:eastAsia="Times New Roman" w:hAnsi="Calibri" w:cs="Calibri"/>
          <w:color w:val="000000"/>
          <w:sz w:val="28"/>
          <w:szCs w:val="28"/>
        </w:rPr>
        <w:t xml:space="preserve"> </w:t>
      </w:r>
      <w:r w:rsidR="0011631B">
        <w:rPr>
          <w:rFonts w:ascii="Calibri" w:eastAsia="Times New Roman" w:hAnsi="Calibri" w:cs="Calibri"/>
          <w:color w:val="000000"/>
          <w:sz w:val="28"/>
          <w:szCs w:val="28"/>
        </w:rPr>
        <w:t xml:space="preserve">subsequently </w:t>
      </w:r>
      <w:r w:rsidRPr="00CB7D70">
        <w:rPr>
          <w:rFonts w:ascii="Calibri" w:eastAsia="Times New Roman" w:hAnsi="Calibri" w:cs="Calibri"/>
          <w:color w:val="000000"/>
          <w:sz w:val="28"/>
          <w:szCs w:val="28"/>
        </w:rPr>
        <w:t xml:space="preserve">changed </w:t>
      </w:r>
      <w:r w:rsidR="00050EEF">
        <w:rPr>
          <w:rFonts w:ascii="Calibri" w:eastAsia="Times New Roman" w:hAnsi="Calibri" w:cs="Calibri"/>
          <w:color w:val="000000"/>
          <w:sz w:val="28"/>
          <w:szCs w:val="28"/>
        </w:rPr>
        <w:t>its name</w:t>
      </w:r>
      <w:r w:rsidRPr="00CB7D70">
        <w:rPr>
          <w:rFonts w:ascii="Calibri" w:eastAsia="Times New Roman" w:hAnsi="Calibri" w:cs="Calibri"/>
          <w:color w:val="000000"/>
          <w:sz w:val="28"/>
          <w:szCs w:val="28"/>
        </w:rPr>
        <w:t xml:space="preserve"> to </w:t>
      </w:r>
      <w:proofErr w:type="spellStart"/>
      <w:r w:rsidRPr="00CB7D70">
        <w:rPr>
          <w:rFonts w:ascii="Calibri" w:eastAsia="Times New Roman" w:hAnsi="Calibri" w:cs="Calibri"/>
          <w:color w:val="000000"/>
          <w:sz w:val="28"/>
          <w:szCs w:val="28"/>
        </w:rPr>
        <w:t>Berlex</w:t>
      </w:r>
      <w:proofErr w:type="spellEnd"/>
      <w:r w:rsidRPr="00CB7D70">
        <w:rPr>
          <w:rFonts w:ascii="Calibri" w:eastAsia="Times New Roman" w:hAnsi="Calibri" w:cs="Calibri"/>
          <w:color w:val="000000"/>
          <w:sz w:val="28"/>
          <w:szCs w:val="28"/>
        </w:rPr>
        <w:t xml:space="preserve"> Biosciences</w:t>
      </w:r>
      <w:r w:rsidR="00050EEF">
        <w:rPr>
          <w:rFonts w:ascii="Calibri" w:eastAsia="Times New Roman" w:hAnsi="Calibri" w:cs="Calibri"/>
          <w:color w:val="000000"/>
          <w:sz w:val="28"/>
          <w:szCs w:val="28"/>
        </w:rPr>
        <w:t xml:space="preserve"> </w:t>
      </w:r>
      <w:proofErr w:type="gramStart"/>
      <w:r w:rsidR="00050EEF">
        <w:rPr>
          <w:rFonts w:ascii="Calibri" w:eastAsia="Times New Roman" w:hAnsi="Calibri" w:cs="Calibri"/>
          <w:color w:val="000000"/>
          <w:sz w:val="28"/>
          <w:szCs w:val="28"/>
        </w:rPr>
        <w:t>as a result of</w:t>
      </w:r>
      <w:proofErr w:type="gramEnd"/>
      <w:r w:rsidR="00050EEF">
        <w:rPr>
          <w:rFonts w:ascii="Calibri" w:eastAsia="Times New Roman" w:hAnsi="Calibri" w:cs="Calibri"/>
          <w:color w:val="000000"/>
          <w:sz w:val="28"/>
          <w:szCs w:val="28"/>
        </w:rPr>
        <w:t xml:space="preserve"> the acquisition.</w:t>
      </w:r>
    </w:p>
    <w:p w14:paraId="27D2FE72"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647824E1" w14:textId="77777777" w:rsidR="00CB7D70" w:rsidRPr="00CB7D70" w:rsidRDefault="00CB7D70" w:rsidP="00CB7D70">
      <w:pPr>
        <w:ind w:firstLine="720"/>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At </w:t>
      </w:r>
      <w:proofErr w:type="spellStart"/>
      <w:r w:rsidRPr="00CB7D70">
        <w:rPr>
          <w:rFonts w:ascii="Calibri" w:eastAsia="Times New Roman" w:hAnsi="Calibri" w:cs="Calibri"/>
          <w:color w:val="000000"/>
          <w:sz w:val="28"/>
          <w:szCs w:val="28"/>
        </w:rPr>
        <w:t>Berlex</w:t>
      </w:r>
      <w:proofErr w:type="spellEnd"/>
      <w:r w:rsidRPr="00CB7D70">
        <w:rPr>
          <w:rFonts w:ascii="Calibri" w:eastAsia="Times New Roman" w:hAnsi="Calibri" w:cs="Calibri"/>
          <w:color w:val="000000"/>
          <w:sz w:val="28"/>
          <w:szCs w:val="28"/>
        </w:rPr>
        <w:t xml:space="preserve"> Biosciences:</w:t>
      </w:r>
    </w:p>
    <w:p w14:paraId="702BBC8A"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58ECF8C3" w14:textId="20BE444B"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5.      </w:t>
      </w:r>
      <w:proofErr w:type="spellStart"/>
      <w:r w:rsidRPr="00CB7D70">
        <w:rPr>
          <w:rFonts w:ascii="Calibri" w:eastAsia="Times New Roman" w:hAnsi="Calibri" w:cs="Calibri"/>
          <w:color w:val="000000"/>
          <w:sz w:val="28"/>
          <w:szCs w:val="28"/>
        </w:rPr>
        <w:t>BetaSeron</w:t>
      </w:r>
      <w:proofErr w:type="spellEnd"/>
      <w:r w:rsidRPr="00CB7D70">
        <w:rPr>
          <w:rFonts w:ascii="Calibri" w:eastAsia="Times New Roman" w:hAnsi="Calibri" w:cs="Calibri"/>
          <w:color w:val="000000"/>
          <w:sz w:val="28"/>
          <w:szCs w:val="28"/>
        </w:rPr>
        <w:t xml:space="preserve"> – </w:t>
      </w:r>
      <w:r w:rsidR="00F90266">
        <w:rPr>
          <w:rFonts w:ascii="Calibri" w:eastAsia="Times New Roman" w:hAnsi="Calibri" w:cs="Calibri"/>
          <w:color w:val="000000"/>
          <w:sz w:val="28"/>
          <w:szCs w:val="28"/>
        </w:rPr>
        <w:t>I</w:t>
      </w:r>
      <w:r w:rsidRPr="00CB7D70">
        <w:rPr>
          <w:rFonts w:ascii="Calibri" w:eastAsia="Times New Roman" w:hAnsi="Calibri" w:cs="Calibri"/>
          <w:color w:val="000000"/>
          <w:sz w:val="28"/>
          <w:szCs w:val="28"/>
        </w:rPr>
        <w:t xml:space="preserve">n collaboration with Chiron Corporation, </w:t>
      </w:r>
      <w:r w:rsidR="0011631B">
        <w:rPr>
          <w:rFonts w:ascii="Calibri" w:eastAsia="Times New Roman" w:hAnsi="Calibri" w:cs="Calibri"/>
          <w:color w:val="000000"/>
          <w:sz w:val="28"/>
          <w:szCs w:val="28"/>
        </w:rPr>
        <w:t xml:space="preserve">Bill </w:t>
      </w:r>
      <w:r w:rsidRPr="00CB7D70">
        <w:rPr>
          <w:rFonts w:ascii="Calibri" w:eastAsia="Times New Roman" w:hAnsi="Calibri" w:cs="Calibri"/>
          <w:color w:val="000000"/>
          <w:sz w:val="28"/>
          <w:szCs w:val="28"/>
        </w:rPr>
        <w:t xml:space="preserve">developed an improved way to express </w:t>
      </w:r>
      <w:proofErr w:type="spellStart"/>
      <w:r w:rsidRPr="00CB7D70">
        <w:rPr>
          <w:rFonts w:ascii="Calibri" w:eastAsia="Times New Roman" w:hAnsi="Calibri" w:cs="Calibri"/>
          <w:color w:val="000000"/>
          <w:sz w:val="28"/>
          <w:szCs w:val="28"/>
        </w:rPr>
        <w:t>BetaSeron</w:t>
      </w:r>
      <w:proofErr w:type="spellEnd"/>
      <w:r w:rsidRPr="00CB7D70">
        <w:rPr>
          <w:rFonts w:ascii="Calibri" w:eastAsia="Times New Roman" w:hAnsi="Calibri" w:cs="Calibri"/>
          <w:color w:val="000000"/>
          <w:sz w:val="28"/>
          <w:szCs w:val="28"/>
        </w:rPr>
        <w:t xml:space="preserve"> in E. coli. Before then the system that Chiron was working with produced so little </w:t>
      </w:r>
      <w:proofErr w:type="spellStart"/>
      <w:r w:rsidRPr="00CB7D70">
        <w:rPr>
          <w:rFonts w:ascii="Calibri" w:eastAsia="Times New Roman" w:hAnsi="Calibri" w:cs="Calibri"/>
          <w:color w:val="000000"/>
          <w:sz w:val="28"/>
          <w:szCs w:val="28"/>
        </w:rPr>
        <w:t>BetaSeron</w:t>
      </w:r>
      <w:proofErr w:type="spellEnd"/>
      <w:r w:rsidRPr="00CB7D70">
        <w:rPr>
          <w:rFonts w:ascii="Calibri" w:eastAsia="Times New Roman" w:hAnsi="Calibri" w:cs="Calibri"/>
          <w:color w:val="000000"/>
          <w:sz w:val="28"/>
          <w:szCs w:val="28"/>
        </w:rPr>
        <w:t xml:space="preserve"> that Chiron had to have a lottery for MS patients to get access to it. </w:t>
      </w:r>
      <w:proofErr w:type="spellStart"/>
      <w:r w:rsidRPr="00CB7D70">
        <w:rPr>
          <w:rFonts w:ascii="Calibri" w:eastAsia="Times New Roman" w:hAnsi="Calibri" w:cs="Calibri"/>
          <w:color w:val="000000"/>
          <w:sz w:val="28"/>
          <w:szCs w:val="28"/>
        </w:rPr>
        <w:t>BetaSeron</w:t>
      </w:r>
      <w:proofErr w:type="spellEnd"/>
      <w:r w:rsidRPr="00CB7D70">
        <w:rPr>
          <w:rFonts w:ascii="Calibri" w:eastAsia="Times New Roman" w:hAnsi="Calibri" w:cs="Calibri"/>
          <w:color w:val="000000"/>
          <w:sz w:val="28"/>
          <w:szCs w:val="28"/>
        </w:rPr>
        <w:t xml:space="preserve"> was the first drug </w:t>
      </w:r>
      <w:r w:rsidR="0011631B">
        <w:rPr>
          <w:rFonts w:ascii="Calibri" w:eastAsia="Times New Roman" w:hAnsi="Calibri" w:cs="Calibri"/>
          <w:color w:val="000000"/>
          <w:sz w:val="28"/>
          <w:szCs w:val="28"/>
        </w:rPr>
        <w:t>ever</w:t>
      </w:r>
      <w:r w:rsidR="009A2248">
        <w:rPr>
          <w:rFonts w:ascii="Calibri" w:eastAsia="Times New Roman" w:hAnsi="Calibri" w:cs="Calibri"/>
          <w:color w:val="000000"/>
          <w:sz w:val="28"/>
          <w:szCs w:val="28"/>
        </w:rPr>
        <w:t xml:space="preserve"> invented</w:t>
      </w:r>
      <w:r w:rsidR="0011631B">
        <w:rPr>
          <w:rFonts w:ascii="Calibri" w:eastAsia="Times New Roman" w:hAnsi="Calibri" w:cs="Calibri"/>
          <w:color w:val="000000"/>
          <w:sz w:val="28"/>
          <w:szCs w:val="28"/>
        </w:rPr>
        <w:t xml:space="preserve"> </w:t>
      </w:r>
      <w:r w:rsidRPr="00CB7D70">
        <w:rPr>
          <w:rFonts w:ascii="Calibri" w:eastAsia="Times New Roman" w:hAnsi="Calibri" w:cs="Calibri"/>
          <w:color w:val="000000"/>
          <w:sz w:val="28"/>
          <w:szCs w:val="28"/>
        </w:rPr>
        <w:t>for treating Multiple Sclerosis.</w:t>
      </w:r>
    </w:p>
    <w:p w14:paraId="161029C8"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051FA870" w14:textId="77777777" w:rsidR="00CB7D70" w:rsidRPr="00CB7D70" w:rsidRDefault="00CB7D70" w:rsidP="00CB7D70">
      <w:pPr>
        <w:ind w:firstLine="720"/>
        <w:rPr>
          <w:rFonts w:ascii="Calibri" w:eastAsia="Times New Roman" w:hAnsi="Calibri" w:cs="Calibri"/>
          <w:color w:val="000000"/>
          <w:sz w:val="28"/>
          <w:szCs w:val="28"/>
        </w:rPr>
      </w:pPr>
      <w:r w:rsidRPr="00CB7D70">
        <w:rPr>
          <w:rFonts w:ascii="Calibri" w:eastAsia="Times New Roman" w:hAnsi="Calibri" w:cs="Calibri"/>
          <w:color w:val="000000"/>
          <w:sz w:val="28"/>
          <w:szCs w:val="28"/>
        </w:rPr>
        <w:t>At Geron Corporation:</w:t>
      </w:r>
    </w:p>
    <w:p w14:paraId="2A8D8ECE"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13AC3E92" w14:textId="6BFD4B6F" w:rsid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6.      Telomerase – Geron recruited </w:t>
      </w:r>
      <w:r w:rsidR="009A2248">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because they </w:t>
      </w:r>
      <w:r w:rsidR="0011631B">
        <w:rPr>
          <w:rFonts w:ascii="Calibri" w:eastAsia="Times New Roman" w:hAnsi="Calibri" w:cs="Calibri"/>
          <w:color w:val="000000"/>
          <w:sz w:val="28"/>
          <w:szCs w:val="28"/>
        </w:rPr>
        <w:t>had been</w:t>
      </w:r>
      <w:r w:rsidRPr="00CB7D70">
        <w:rPr>
          <w:rFonts w:ascii="Calibri" w:eastAsia="Times New Roman" w:hAnsi="Calibri" w:cs="Calibri"/>
          <w:color w:val="000000"/>
          <w:sz w:val="28"/>
          <w:szCs w:val="28"/>
        </w:rPr>
        <w:t xml:space="preserve"> unsuccessful at discovering telomerase even though they had already contracted with several outside teams as well as an internal team to get the job done. And as a </w:t>
      </w:r>
      <w:r w:rsidR="009A2248" w:rsidRPr="00CB7D70">
        <w:rPr>
          <w:rFonts w:ascii="Calibri" w:eastAsia="Times New Roman" w:hAnsi="Calibri" w:cs="Calibri"/>
          <w:color w:val="000000"/>
          <w:sz w:val="28"/>
          <w:szCs w:val="28"/>
        </w:rPr>
        <w:t>result,</w:t>
      </w:r>
      <w:r w:rsidRPr="00CB7D70">
        <w:rPr>
          <w:rFonts w:ascii="Calibri" w:eastAsia="Times New Roman" w:hAnsi="Calibri" w:cs="Calibri"/>
          <w:color w:val="000000"/>
          <w:sz w:val="28"/>
          <w:szCs w:val="28"/>
        </w:rPr>
        <w:t xml:space="preserve"> </w:t>
      </w:r>
      <w:r w:rsidR="009A2248">
        <w:rPr>
          <w:rFonts w:ascii="Calibri" w:eastAsia="Times New Roman" w:hAnsi="Calibri" w:cs="Calibri"/>
          <w:color w:val="000000"/>
          <w:sz w:val="28"/>
          <w:szCs w:val="28"/>
        </w:rPr>
        <w:t>Geron was</w:t>
      </w:r>
      <w:r w:rsidRPr="00CB7D70">
        <w:rPr>
          <w:rFonts w:ascii="Calibri" w:eastAsia="Times New Roman" w:hAnsi="Calibri" w:cs="Calibri"/>
          <w:color w:val="000000"/>
          <w:sz w:val="28"/>
          <w:szCs w:val="28"/>
        </w:rPr>
        <w:t xml:space="preserve"> running out of funding. </w:t>
      </w:r>
      <w:r w:rsidR="009A2248">
        <w:rPr>
          <w:rFonts w:ascii="Calibri" w:eastAsia="Times New Roman" w:hAnsi="Calibri" w:cs="Calibri"/>
          <w:color w:val="000000"/>
          <w:sz w:val="28"/>
          <w:szCs w:val="28"/>
        </w:rPr>
        <w:t>Geron was</w:t>
      </w:r>
      <w:r w:rsidRPr="00CB7D70">
        <w:rPr>
          <w:rFonts w:ascii="Calibri" w:eastAsia="Times New Roman" w:hAnsi="Calibri" w:cs="Calibri"/>
          <w:color w:val="000000"/>
          <w:sz w:val="28"/>
          <w:szCs w:val="28"/>
        </w:rPr>
        <w:t xml:space="preserve"> </w:t>
      </w:r>
      <w:proofErr w:type="gramStart"/>
      <w:r w:rsidRPr="00CB7D70">
        <w:rPr>
          <w:rFonts w:ascii="Calibri" w:eastAsia="Times New Roman" w:hAnsi="Calibri" w:cs="Calibri"/>
          <w:color w:val="000000"/>
          <w:sz w:val="28"/>
          <w:szCs w:val="28"/>
        </w:rPr>
        <w:t>well aware</w:t>
      </w:r>
      <w:proofErr w:type="gramEnd"/>
      <w:r w:rsidRPr="00CB7D70">
        <w:rPr>
          <w:rFonts w:ascii="Calibri" w:eastAsia="Times New Roman" w:hAnsi="Calibri" w:cs="Calibri"/>
          <w:color w:val="000000"/>
          <w:sz w:val="28"/>
          <w:szCs w:val="28"/>
        </w:rPr>
        <w:t xml:space="preserve"> of </w:t>
      </w:r>
      <w:r w:rsidR="0011631B">
        <w:rPr>
          <w:rFonts w:ascii="Calibri" w:eastAsia="Times New Roman" w:hAnsi="Calibri" w:cs="Calibri"/>
          <w:color w:val="000000"/>
          <w:sz w:val="28"/>
          <w:szCs w:val="28"/>
        </w:rPr>
        <w:t xml:space="preserve">Bill’s </w:t>
      </w:r>
      <w:r w:rsidRPr="00CB7D70">
        <w:rPr>
          <w:rFonts w:ascii="Calibri" w:eastAsia="Times New Roman" w:hAnsi="Calibri" w:cs="Calibri"/>
          <w:color w:val="000000"/>
          <w:sz w:val="28"/>
          <w:szCs w:val="28"/>
        </w:rPr>
        <w:t xml:space="preserve">passion to cure </w:t>
      </w:r>
      <w:r w:rsidRPr="00CB7D70">
        <w:rPr>
          <w:rFonts w:ascii="Calibri" w:eastAsia="Times New Roman" w:hAnsi="Calibri" w:cs="Calibri"/>
          <w:color w:val="000000"/>
          <w:sz w:val="28"/>
          <w:szCs w:val="28"/>
        </w:rPr>
        <w:lastRenderedPageBreak/>
        <w:t>aging</w:t>
      </w:r>
      <w:r w:rsidR="0011631B">
        <w:rPr>
          <w:rFonts w:ascii="Calibri" w:eastAsia="Times New Roman" w:hAnsi="Calibri" w:cs="Calibri"/>
          <w:color w:val="000000"/>
          <w:sz w:val="28"/>
          <w:szCs w:val="28"/>
        </w:rPr>
        <w:t xml:space="preserve"> and </w:t>
      </w:r>
      <w:r w:rsidR="001811F2">
        <w:rPr>
          <w:rFonts w:ascii="Calibri" w:eastAsia="Times New Roman" w:hAnsi="Calibri" w:cs="Calibri"/>
          <w:color w:val="000000"/>
          <w:sz w:val="28"/>
          <w:szCs w:val="28"/>
        </w:rPr>
        <w:t>Bill claimed that</w:t>
      </w:r>
      <w:r w:rsidRPr="00CB7D70">
        <w:rPr>
          <w:rFonts w:ascii="Calibri" w:eastAsia="Times New Roman" w:hAnsi="Calibri" w:cs="Calibri"/>
          <w:color w:val="000000"/>
          <w:sz w:val="28"/>
          <w:szCs w:val="28"/>
        </w:rPr>
        <w:t xml:space="preserve"> </w:t>
      </w:r>
      <w:r w:rsidR="0011631B">
        <w:rPr>
          <w:rFonts w:ascii="Calibri" w:eastAsia="Times New Roman" w:hAnsi="Calibri" w:cs="Calibri"/>
          <w:color w:val="000000"/>
          <w:sz w:val="28"/>
          <w:szCs w:val="28"/>
        </w:rPr>
        <w:t>he</w:t>
      </w:r>
      <w:r w:rsidRPr="00CB7D70">
        <w:rPr>
          <w:rFonts w:ascii="Calibri" w:eastAsia="Times New Roman" w:hAnsi="Calibri" w:cs="Calibri"/>
          <w:color w:val="000000"/>
          <w:sz w:val="28"/>
          <w:szCs w:val="28"/>
        </w:rPr>
        <w:t xml:space="preserve"> would have telomerase discovered in 3 months. So,</w:t>
      </w:r>
      <w:r w:rsidR="009A2248">
        <w:rPr>
          <w:rFonts w:ascii="Calibri" w:eastAsia="Times New Roman" w:hAnsi="Calibri" w:cs="Calibri"/>
          <w:color w:val="000000"/>
          <w:sz w:val="28"/>
          <w:szCs w:val="28"/>
        </w:rPr>
        <w:t xml:space="preserve"> Geron put </w:t>
      </w:r>
      <w:r w:rsidR="0011631B">
        <w:rPr>
          <w:rFonts w:ascii="Calibri" w:eastAsia="Times New Roman" w:hAnsi="Calibri" w:cs="Calibri"/>
          <w:color w:val="000000"/>
          <w:sz w:val="28"/>
          <w:szCs w:val="28"/>
        </w:rPr>
        <w:t xml:space="preserve">Bill </w:t>
      </w:r>
      <w:r w:rsidR="009A2248">
        <w:rPr>
          <w:rFonts w:ascii="Calibri" w:eastAsia="Times New Roman" w:hAnsi="Calibri" w:cs="Calibri"/>
          <w:color w:val="000000"/>
          <w:sz w:val="28"/>
          <w:szCs w:val="28"/>
        </w:rPr>
        <w:t>as the hea</w:t>
      </w:r>
      <w:r w:rsidRPr="00CB7D70">
        <w:rPr>
          <w:rFonts w:ascii="Calibri" w:eastAsia="Times New Roman" w:hAnsi="Calibri" w:cs="Calibri"/>
          <w:color w:val="000000"/>
          <w:sz w:val="28"/>
          <w:szCs w:val="28"/>
        </w:rPr>
        <w:t xml:space="preserve">d </w:t>
      </w:r>
      <w:r w:rsidR="009A2248">
        <w:rPr>
          <w:rFonts w:ascii="Calibri" w:eastAsia="Times New Roman" w:hAnsi="Calibri" w:cs="Calibri"/>
          <w:color w:val="000000"/>
          <w:sz w:val="28"/>
          <w:szCs w:val="28"/>
        </w:rPr>
        <w:t xml:space="preserve">of </w:t>
      </w:r>
      <w:r w:rsidRPr="00CB7D70">
        <w:rPr>
          <w:rFonts w:ascii="Calibri" w:eastAsia="Times New Roman" w:hAnsi="Calibri" w:cs="Calibri"/>
          <w:color w:val="000000"/>
          <w:sz w:val="28"/>
          <w:szCs w:val="28"/>
        </w:rPr>
        <w:t>the research team at Geron t</w:t>
      </w:r>
      <w:r w:rsidR="009A2248">
        <w:rPr>
          <w:rFonts w:ascii="Calibri" w:eastAsia="Times New Roman" w:hAnsi="Calibri" w:cs="Calibri"/>
          <w:color w:val="000000"/>
          <w:sz w:val="28"/>
          <w:szCs w:val="28"/>
        </w:rPr>
        <w:t xml:space="preserve">o </w:t>
      </w:r>
      <w:r w:rsidRPr="00CB7D70">
        <w:rPr>
          <w:rFonts w:ascii="Calibri" w:eastAsia="Times New Roman" w:hAnsi="Calibri" w:cs="Calibri"/>
          <w:color w:val="000000"/>
          <w:sz w:val="28"/>
          <w:szCs w:val="28"/>
        </w:rPr>
        <w:t>discover telomerase</w:t>
      </w:r>
      <w:r w:rsidR="009A2248">
        <w:rPr>
          <w:rFonts w:ascii="Calibri" w:eastAsia="Times New Roman" w:hAnsi="Calibri" w:cs="Calibri"/>
          <w:color w:val="000000"/>
          <w:sz w:val="28"/>
          <w:szCs w:val="28"/>
        </w:rPr>
        <w:t>. Bill’s team discovered telomerase</w:t>
      </w:r>
      <w:r w:rsidRPr="00CB7D70">
        <w:rPr>
          <w:rFonts w:ascii="Calibri" w:eastAsia="Times New Roman" w:hAnsi="Calibri" w:cs="Calibri"/>
          <w:color w:val="000000"/>
          <w:sz w:val="28"/>
          <w:szCs w:val="28"/>
        </w:rPr>
        <w:t xml:space="preserve"> 3 months</w:t>
      </w:r>
      <w:r w:rsidR="0011631B">
        <w:rPr>
          <w:rFonts w:ascii="Calibri" w:eastAsia="Times New Roman" w:hAnsi="Calibri" w:cs="Calibri"/>
          <w:color w:val="000000"/>
          <w:sz w:val="28"/>
          <w:szCs w:val="28"/>
        </w:rPr>
        <w:t xml:space="preserve"> and 17 days</w:t>
      </w:r>
      <w:r w:rsidR="009A2248">
        <w:rPr>
          <w:rFonts w:ascii="Calibri" w:eastAsia="Times New Roman" w:hAnsi="Calibri" w:cs="Calibri"/>
          <w:color w:val="000000"/>
          <w:sz w:val="28"/>
          <w:szCs w:val="28"/>
        </w:rPr>
        <w:t xml:space="preserve"> later</w:t>
      </w:r>
      <w:r w:rsidRPr="00CB7D70">
        <w:rPr>
          <w:rFonts w:ascii="Calibri" w:eastAsia="Times New Roman" w:hAnsi="Calibri" w:cs="Calibri"/>
          <w:color w:val="000000"/>
          <w:sz w:val="28"/>
          <w:szCs w:val="28"/>
        </w:rPr>
        <w:t xml:space="preserve">. </w:t>
      </w:r>
      <w:r w:rsidR="009A2248">
        <w:rPr>
          <w:rFonts w:ascii="Calibri" w:eastAsia="Times New Roman" w:hAnsi="Calibri" w:cs="Calibri"/>
          <w:color w:val="000000"/>
          <w:sz w:val="28"/>
          <w:szCs w:val="28"/>
        </w:rPr>
        <w:t xml:space="preserve">And, it was </w:t>
      </w:r>
      <w:proofErr w:type="gramStart"/>
      <w:r w:rsidR="009A2248">
        <w:rPr>
          <w:rFonts w:ascii="Calibri" w:eastAsia="Times New Roman" w:hAnsi="Calibri" w:cs="Calibri"/>
          <w:color w:val="000000"/>
          <w:sz w:val="28"/>
          <w:szCs w:val="28"/>
        </w:rPr>
        <w:t>actually Bill</w:t>
      </w:r>
      <w:proofErr w:type="gramEnd"/>
      <w:r w:rsidR="009A2248">
        <w:rPr>
          <w:rFonts w:ascii="Calibri" w:eastAsia="Times New Roman" w:hAnsi="Calibri" w:cs="Calibri"/>
          <w:color w:val="000000"/>
          <w:sz w:val="28"/>
          <w:szCs w:val="28"/>
        </w:rPr>
        <w:t xml:space="preserve">, himself, that made the discovery. </w:t>
      </w:r>
      <w:r w:rsidRPr="00CB7D70">
        <w:rPr>
          <w:rFonts w:ascii="Calibri" w:eastAsia="Times New Roman" w:hAnsi="Calibri" w:cs="Calibri"/>
          <w:color w:val="000000"/>
          <w:sz w:val="28"/>
          <w:szCs w:val="28"/>
        </w:rPr>
        <w:t xml:space="preserve">Prior to that, the only thing known about telomerase was the RNA component from the pond scum organism called Tetrahymena discovered 10 years earlier. But it was so unlike the human RNA component that no one else was able to </w:t>
      </w:r>
      <w:r w:rsidR="009A2248">
        <w:rPr>
          <w:rFonts w:ascii="Calibri" w:eastAsia="Times New Roman" w:hAnsi="Calibri" w:cs="Calibri"/>
          <w:color w:val="000000"/>
          <w:sz w:val="28"/>
          <w:szCs w:val="28"/>
        </w:rPr>
        <w:t xml:space="preserve">use the Tetrahymena RNA to </w:t>
      </w:r>
      <w:r w:rsidRPr="00CB7D70">
        <w:rPr>
          <w:rFonts w:ascii="Calibri" w:eastAsia="Times New Roman" w:hAnsi="Calibri" w:cs="Calibri"/>
          <w:color w:val="000000"/>
          <w:sz w:val="28"/>
          <w:szCs w:val="28"/>
        </w:rPr>
        <w:t>discover the human RNA component.</w:t>
      </w:r>
      <w:r w:rsidR="0011631B">
        <w:rPr>
          <w:rFonts w:ascii="Calibri" w:eastAsia="Times New Roman" w:hAnsi="Calibri" w:cs="Calibri"/>
          <w:color w:val="000000"/>
          <w:sz w:val="28"/>
          <w:szCs w:val="28"/>
        </w:rPr>
        <w:t xml:space="preserve"> </w:t>
      </w:r>
      <w:r w:rsidR="009A2248">
        <w:rPr>
          <w:rFonts w:ascii="Calibri" w:eastAsia="Times New Roman" w:hAnsi="Calibri" w:cs="Calibri"/>
          <w:color w:val="000000"/>
          <w:sz w:val="28"/>
          <w:szCs w:val="28"/>
        </w:rPr>
        <w:t xml:space="preserve">So, Bill’s team started from ground zero. </w:t>
      </w:r>
      <w:r w:rsidR="0011631B">
        <w:rPr>
          <w:rFonts w:ascii="Calibri" w:eastAsia="Times New Roman" w:hAnsi="Calibri" w:cs="Calibri"/>
          <w:color w:val="000000"/>
          <w:sz w:val="28"/>
          <w:szCs w:val="28"/>
        </w:rPr>
        <w:t>Bill and his team</w:t>
      </w:r>
      <w:r w:rsidRPr="00CB7D70">
        <w:rPr>
          <w:rFonts w:ascii="Calibri" w:eastAsia="Times New Roman" w:hAnsi="Calibri" w:cs="Calibri"/>
          <w:color w:val="000000"/>
          <w:sz w:val="28"/>
          <w:szCs w:val="28"/>
        </w:rPr>
        <w:t xml:space="preserve"> discovered both the human RNA and human Protein components, expressed both components, and showed that</w:t>
      </w:r>
      <w:r w:rsidR="00907C44">
        <w:rPr>
          <w:rFonts w:ascii="Calibri" w:eastAsia="Times New Roman" w:hAnsi="Calibri" w:cs="Calibri"/>
          <w:color w:val="000000"/>
          <w:sz w:val="28"/>
          <w:szCs w:val="28"/>
        </w:rPr>
        <w:t xml:space="preserve"> they</w:t>
      </w:r>
      <w:r w:rsidRPr="00CB7D70">
        <w:rPr>
          <w:rFonts w:ascii="Calibri" w:eastAsia="Times New Roman" w:hAnsi="Calibri" w:cs="Calibri"/>
          <w:color w:val="000000"/>
          <w:sz w:val="28"/>
          <w:szCs w:val="28"/>
        </w:rPr>
        <w:t xml:space="preserve"> could reverse aging in human cells. </w:t>
      </w:r>
      <w:r w:rsidR="0011631B">
        <w:rPr>
          <w:rFonts w:ascii="Calibri" w:eastAsia="Times New Roman" w:hAnsi="Calibri" w:cs="Calibri"/>
          <w:color w:val="000000"/>
          <w:sz w:val="28"/>
          <w:szCs w:val="28"/>
        </w:rPr>
        <w:t>Bill’s</w:t>
      </w:r>
      <w:r w:rsidRPr="00CB7D70">
        <w:rPr>
          <w:rFonts w:ascii="Calibri" w:eastAsia="Times New Roman" w:hAnsi="Calibri" w:cs="Calibri"/>
          <w:color w:val="000000"/>
          <w:sz w:val="28"/>
          <w:szCs w:val="28"/>
        </w:rPr>
        <w:t xml:space="preserve"> team also produced the anti-sense of the RNA component and showed that it would kill every cancer cell tested</w:t>
      </w:r>
      <w:r w:rsidR="0011631B">
        <w:rPr>
          <w:rFonts w:ascii="Calibri" w:eastAsia="Times New Roman" w:hAnsi="Calibri" w:cs="Calibri"/>
          <w:color w:val="000000"/>
          <w:sz w:val="28"/>
          <w:szCs w:val="28"/>
        </w:rPr>
        <w:t xml:space="preserve"> by causing the</w:t>
      </w:r>
      <w:r w:rsidR="009A2248">
        <w:rPr>
          <w:rFonts w:ascii="Calibri" w:eastAsia="Times New Roman" w:hAnsi="Calibri" w:cs="Calibri"/>
          <w:color w:val="000000"/>
          <w:sz w:val="28"/>
          <w:szCs w:val="28"/>
        </w:rPr>
        <w:t xml:space="preserve"> cancer cells</w:t>
      </w:r>
      <w:r w:rsidR="0011631B">
        <w:rPr>
          <w:rFonts w:ascii="Calibri" w:eastAsia="Times New Roman" w:hAnsi="Calibri" w:cs="Calibri"/>
          <w:color w:val="000000"/>
          <w:sz w:val="28"/>
          <w:szCs w:val="28"/>
        </w:rPr>
        <w:t xml:space="preserve"> to essentially die of accelerated aging.</w:t>
      </w:r>
    </w:p>
    <w:p w14:paraId="5D26FD81" w14:textId="77777777" w:rsidR="00D417E4" w:rsidRDefault="00D417E4" w:rsidP="00CB7D70">
      <w:pPr>
        <w:rPr>
          <w:rFonts w:ascii="Calibri" w:eastAsia="Times New Roman" w:hAnsi="Calibri" w:cs="Calibri"/>
          <w:color w:val="000000"/>
          <w:sz w:val="28"/>
          <w:szCs w:val="28"/>
        </w:rPr>
      </w:pPr>
    </w:p>
    <w:p w14:paraId="6DFDAFF2" w14:textId="5398F990" w:rsidR="00D417E4" w:rsidRPr="00CB7D70" w:rsidRDefault="00D417E4" w:rsidP="00CB7D70">
      <w:pPr>
        <w:rPr>
          <w:rFonts w:ascii="Calibri" w:eastAsia="Times New Roman" w:hAnsi="Calibri" w:cs="Calibri"/>
          <w:color w:val="000000"/>
          <w:sz w:val="28"/>
          <w:szCs w:val="28"/>
        </w:rPr>
      </w:pPr>
      <w:r>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w:t>
      </w:r>
      <w:r>
        <w:rPr>
          <w:rFonts w:ascii="Calibri" w:eastAsia="Times New Roman" w:hAnsi="Calibri" w:cs="Calibri"/>
          <w:color w:val="000000"/>
          <w:sz w:val="28"/>
          <w:szCs w:val="28"/>
        </w:rPr>
        <w:t xml:space="preserve">was later </w:t>
      </w:r>
      <w:r w:rsidRPr="00CB7D70">
        <w:rPr>
          <w:rFonts w:ascii="Calibri" w:eastAsia="Times New Roman" w:hAnsi="Calibri" w:cs="Calibri"/>
          <w:color w:val="000000"/>
          <w:sz w:val="28"/>
          <w:szCs w:val="28"/>
        </w:rPr>
        <w:t xml:space="preserve">selected as </w:t>
      </w:r>
      <w:r w:rsidRPr="007361D0">
        <w:rPr>
          <w:rFonts w:ascii="Calibri" w:eastAsia="Times New Roman" w:hAnsi="Calibri" w:cs="Calibri"/>
          <w:b/>
          <w:bCs/>
          <w:color w:val="000000"/>
          <w:sz w:val="28"/>
          <w:szCs w:val="28"/>
        </w:rPr>
        <w:t>National Inventor of the Year</w:t>
      </w:r>
      <w:r w:rsidRPr="00CB7D70">
        <w:rPr>
          <w:rFonts w:ascii="Calibri" w:eastAsia="Times New Roman" w:hAnsi="Calibri" w:cs="Calibri"/>
          <w:color w:val="000000"/>
          <w:sz w:val="28"/>
          <w:szCs w:val="28"/>
        </w:rPr>
        <w:t xml:space="preserve"> in the U.S. for </w:t>
      </w:r>
      <w:r>
        <w:rPr>
          <w:rFonts w:ascii="Calibri" w:eastAsia="Times New Roman" w:hAnsi="Calibri" w:cs="Calibri"/>
          <w:color w:val="000000"/>
          <w:sz w:val="28"/>
          <w:szCs w:val="28"/>
        </w:rPr>
        <w:t>his</w:t>
      </w:r>
      <w:r w:rsidRPr="00CB7D70">
        <w:rPr>
          <w:rFonts w:ascii="Calibri" w:eastAsia="Times New Roman" w:hAnsi="Calibri" w:cs="Calibri"/>
          <w:color w:val="000000"/>
          <w:sz w:val="28"/>
          <w:szCs w:val="28"/>
        </w:rPr>
        <w:t xml:space="preserve"> cancer research</w:t>
      </w:r>
      <w:r>
        <w:rPr>
          <w:rFonts w:ascii="Calibri" w:eastAsia="Times New Roman" w:hAnsi="Calibri" w:cs="Calibri"/>
          <w:color w:val="000000"/>
          <w:sz w:val="28"/>
          <w:szCs w:val="28"/>
        </w:rPr>
        <w:t xml:space="preserve"> at Codon, </w:t>
      </w:r>
      <w:proofErr w:type="spellStart"/>
      <w:r>
        <w:rPr>
          <w:rFonts w:ascii="Calibri" w:eastAsia="Times New Roman" w:hAnsi="Calibri" w:cs="Calibri"/>
          <w:color w:val="000000"/>
          <w:sz w:val="28"/>
          <w:szCs w:val="28"/>
        </w:rPr>
        <w:t>Berlex</w:t>
      </w:r>
      <w:proofErr w:type="spellEnd"/>
      <w:r>
        <w:rPr>
          <w:rFonts w:ascii="Calibri" w:eastAsia="Times New Roman" w:hAnsi="Calibri" w:cs="Calibri"/>
          <w:color w:val="000000"/>
          <w:sz w:val="28"/>
          <w:szCs w:val="28"/>
        </w:rPr>
        <w:t>, and Geron.</w:t>
      </w:r>
    </w:p>
    <w:p w14:paraId="51E91053"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75241D36" w14:textId="64A8C895"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7.      </w:t>
      </w:r>
      <w:proofErr w:type="spellStart"/>
      <w:r w:rsidRPr="00CB7D70">
        <w:rPr>
          <w:rFonts w:ascii="Calibri" w:eastAsia="Times New Roman" w:hAnsi="Calibri" w:cs="Calibri"/>
          <w:color w:val="000000"/>
          <w:sz w:val="28"/>
          <w:szCs w:val="28"/>
        </w:rPr>
        <w:t>Imetelstat</w:t>
      </w:r>
      <w:proofErr w:type="spellEnd"/>
      <w:r w:rsidRPr="00CB7D70">
        <w:rPr>
          <w:rFonts w:ascii="Calibri" w:eastAsia="Times New Roman" w:hAnsi="Calibri" w:cs="Calibri"/>
          <w:color w:val="000000"/>
          <w:sz w:val="28"/>
          <w:szCs w:val="28"/>
        </w:rPr>
        <w:t xml:space="preserve"> – </w:t>
      </w:r>
      <w:r w:rsidR="009A2248">
        <w:rPr>
          <w:rFonts w:ascii="Calibri" w:eastAsia="Times New Roman" w:hAnsi="Calibri" w:cs="Calibri"/>
          <w:color w:val="000000"/>
          <w:sz w:val="28"/>
          <w:szCs w:val="28"/>
        </w:rPr>
        <w:t>W</w:t>
      </w:r>
      <w:r w:rsidRPr="00CB7D70">
        <w:rPr>
          <w:rFonts w:ascii="Calibri" w:eastAsia="Times New Roman" w:hAnsi="Calibri" w:cs="Calibri"/>
          <w:color w:val="000000"/>
          <w:sz w:val="28"/>
          <w:szCs w:val="28"/>
        </w:rPr>
        <w:t xml:space="preserve">hile </w:t>
      </w:r>
      <w:r w:rsidR="0011631B">
        <w:rPr>
          <w:rFonts w:ascii="Calibri" w:eastAsia="Times New Roman" w:hAnsi="Calibri" w:cs="Calibri"/>
          <w:color w:val="000000"/>
          <w:sz w:val="28"/>
          <w:szCs w:val="28"/>
        </w:rPr>
        <w:t xml:space="preserve">still </w:t>
      </w:r>
      <w:r w:rsidRPr="00CB7D70">
        <w:rPr>
          <w:rFonts w:ascii="Calibri" w:eastAsia="Times New Roman" w:hAnsi="Calibri" w:cs="Calibri"/>
          <w:color w:val="000000"/>
          <w:sz w:val="28"/>
          <w:szCs w:val="28"/>
        </w:rPr>
        <w:t xml:space="preserve">working at Geron Corporation, </w:t>
      </w:r>
      <w:r w:rsidR="0011631B">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invented an anti-sense oligo that </w:t>
      </w:r>
      <w:r w:rsidR="0011631B">
        <w:rPr>
          <w:rFonts w:ascii="Calibri" w:eastAsia="Times New Roman" w:hAnsi="Calibri" w:cs="Calibri"/>
          <w:color w:val="000000"/>
          <w:sz w:val="28"/>
          <w:szCs w:val="28"/>
        </w:rPr>
        <w:t>he</w:t>
      </w:r>
      <w:r w:rsidRPr="00CB7D70">
        <w:rPr>
          <w:rFonts w:ascii="Calibri" w:eastAsia="Times New Roman" w:hAnsi="Calibri" w:cs="Calibri"/>
          <w:color w:val="000000"/>
          <w:sz w:val="28"/>
          <w:szCs w:val="28"/>
        </w:rPr>
        <w:t xml:space="preserve"> called GRN163 to inhibit telomerase activity in cancer cells. </w:t>
      </w:r>
      <w:r w:rsidR="0011631B">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showed that GRN163 would kill every cancer cell and have zero effect on non-cancer cells. When Geron started clinical studies of GRN163, they changed its name to </w:t>
      </w:r>
      <w:proofErr w:type="spellStart"/>
      <w:r w:rsidRPr="00CB7D70">
        <w:rPr>
          <w:rFonts w:ascii="Calibri" w:eastAsia="Times New Roman" w:hAnsi="Calibri" w:cs="Calibri"/>
          <w:color w:val="000000"/>
          <w:sz w:val="28"/>
          <w:szCs w:val="28"/>
        </w:rPr>
        <w:t>Imetelstat</w:t>
      </w:r>
      <w:proofErr w:type="spellEnd"/>
      <w:r w:rsidRPr="00CB7D70">
        <w:rPr>
          <w:rFonts w:ascii="Calibri" w:eastAsia="Times New Roman" w:hAnsi="Calibri" w:cs="Calibri"/>
          <w:color w:val="000000"/>
          <w:sz w:val="28"/>
          <w:szCs w:val="28"/>
        </w:rPr>
        <w:t xml:space="preserve">. </w:t>
      </w:r>
      <w:proofErr w:type="spellStart"/>
      <w:r w:rsidRPr="00CB7D70">
        <w:rPr>
          <w:rFonts w:ascii="Calibri" w:eastAsia="Times New Roman" w:hAnsi="Calibri" w:cs="Calibri"/>
          <w:color w:val="000000"/>
          <w:sz w:val="28"/>
          <w:szCs w:val="28"/>
        </w:rPr>
        <w:t>Imetelstat</w:t>
      </w:r>
      <w:proofErr w:type="spellEnd"/>
      <w:r w:rsidRPr="00CB7D70">
        <w:rPr>
          <w:rFonts w:ascii="Calibri" w:eastAsia="Times New Roman" w:hAnsi="Calibri" w:cs="Calibri"/>
          <w:color w:val="000000"/>
          <w:sz w:val="28"/>
          <w:szCs w:val="28"/>
        </w:rPr>
        <w:t xml:space="preserve"> </w:t>
      </w:r>
      <w:r w:rsidR="009A2248">
        <w:rPr>
          <w:rFonts w:ascii="Calibri" w:eastAsia="Times New Roman" w:hAnsi="Calibri" w:cs="Calibri"/>
          <w:color w:val="000000"/>
          <w:sz w:val="28"/>
          <w:szCs w:val="28"/>
        </w:rPr>
        <w:t xml:space="preserve">recently received FDA approval for treating cancer and the drugs name was again changed to </w:t>
      </w:r>
      <w:proofErr w:type="spellStart"/>
      <w:r w:rsidR="009A2248">
        <w:rPr>
          <w:rFonts w:ascii="Calibri" w:eastAsia="Times New Roman" w:hAnsi="Calibri" w:cs="Calibri"/>
          <w:color w:val="000000"/>
          <w:sz w:val="28"/>
          <w:szCs w:val="28"/>
        </w:rPr>
        <w:t>Rytelo</w:t>
      </w:r>
      <w:proofErr w:type="spellEnd"/>
      <w:r w:rsidRPr="00CB7D70">
        <w:rPr>
          <w:rFonts w:ascii="Calibri" w:eastAsia="Times New Roman" w:hAnsi="Calibri" w:cs="Calibri"/>
          <w:color w:val="000000"/>
          <w:sz w:val="28"/>
          <w:szCs w:val="28"/>
        </w:rPr>
        <w:t>.</w:t>
      </w:r>
    </w:p>
    <w:p w14:paraId="365E8627" w14:textId="78C1DBBA"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634D4FD2" w14:textId="5A20B39E"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Because </w:t>
      </w:r>
      <w:r w:rsidR="00D417E4">
        <w:rPr>
          <w:rFonts w:ascii="Calibri" w:eastAsia="Times New Roman" w:hAnsi="Calibri" w:cs="Calibri"/>
          <w:color w:val="000000"/>
          <w:sz w:val="28"/>
          <w:szCs w:val="28"/>
        </w:rPr>
        <w:t xml:space="preserve">the investors in Geron expected a quicker </w:t>
      </w:r>
      <w:r w:rsidRPr="00CB7D70">
        <w:rPr>
          <w:rFonts w:ascii="Calibri" w:eastAsia="Times New Roman" w:hAnsi="Calibri" w:cs="Calibri"/>
          <w:color w:val="000000"/>
          <w:sz w:val="28"/>
          <w:szCs w:val="28"/>
        </w:rPr>
        <w:t>Return on Investment (ROI)</w:t>
      </w:r>
      <w:r w:rsidR="00D417E4">
        <w:rPr>
          <w:rFonts w:ascii="Calibri" w:eastAsia="Times New Roman" w:hAnsi="Calibri" w:cs="Calibri"/>
          <w:color w:val="000000"/>
          <w:sz w:val="28"/>
          <w:szCs w:val="28"/>
        </w:rPr>
        <w:t xml:space="preserve"> if Geron pursued just cancer research instead of anti-aging research</w:t>
      </w:r>
      <w:r w:rsidRPr="00CB7D70">
        <w:rPr>
          <w:rFonts w:ascii="Calibri" w:eastAsia="Times New Roman" w:hAnsi="Calibri" w:cs="Calibri"/>
          <w:color w:val="000000"/>
          <w:sz w:val="28"/>
          <w:szCs w:val="28"/>
        </w:rPr>
        <w:t>, Geron asked all the scientists to quit working on aging</w:t>
      </w:r>
      <w:r w:rsidR="00892E3B">
        <w:rPr>
          <w:rFonts w:ascii="Calibri" w:eastAsia="Times New Roman" w:hAnsi="Calibri" w:cs="Calibri"/>
          <w:color w:val="000000"/>
          <w:sz w:val="28"/>
          <w:szCs w:val="28"/>
        </w:rPr>
        <w:t xml:space="preserve"> (even though the word Geron is short for “Gerontology”)</w:t>
      </w:r>
      <w:r w:rsidRPr="00CB7D70">
        <w:rPr>
          <w:rFonts w:ascii="Calibri" w:eastAsia="Times New Roman" w:hAnsi="Calibri" w:cs="Calibri"/>
          <w:color w:val="000000"/>
          <w:sz w:val="28"/>
          <w:szCs w:val="28"/>
        </w:rPr>
        <w:t xml:space="preserve"> and focus </w:t>
      </w:r>
      <w:r w:rsidR="00D417E4">
        <w:rPr>
          <w:rFonts w:ascii="Calibri" w:eastAsia="Times New Roman" w:hAnsi="Calibri" w:cs="Calibri"/>
          <w:color w:val="000000"/>
          <w:sz w:val="28"/>
          <w:szCs w:val="28"/>
        </w:rPr>
        <w:t xml:space="preserve">solely </w:t>
      </w:r>
      <w:r w:rsidRPr="00CB7D70">
        <w:rPr>
          <w:rFonts w:ascii="Calibri" w:eastAsia="Times New Roman" w:hAnsi="Calibri" w:cs="Calibri"/>
          <w:color w:val="000000"/>
          <w:sz w:val="28"/>
          <w:szCs w:val="28"/>
        </w:rPr>
        <w:t xml:space="preserve">on </w:t>
      </w:r>
      <w:r w:rsidR="00D417E4">
        <w:rPr>
          <w:rFonts w:ascii="Calibri" w:eastAsia="Times New Roman" w:hAnsi="Calibri" w:cs="Calibri"/>
          <w:color w:val="000000"/>
          <w:sz w:val="28"/>
          <w:szCs w:val="28"/>
        </w:rPr>
        <w:t xml:space="preserve">cancer </w:t>
      </w:r>
      <w:proofErr w:type="spellStart"/>
      <w:r w:rsidR="00D417E4">
        <w:rPr>
          <w:rFonts w:ascii="Calibri" w:eastAsia="Times New Roman" w:hAnsi="Calibri" w:cs="Calibri"/>
          <w:color w:val="000000"/>
          <w:sz w:val="28"/>
          <w:szCs w:val="28"/>
        </w:rPr>
        <w:t>researcch</w:t>
      </w:r>
      <w:proofErr w:type="spellEnd"/>
      <w:r w:rsidRPr="00CB7D70">
        <w:rPr>
          <w:rFonts w:ascii="Calibri" w:eastAsia="Times New Roman" w:hAnsi="Calibri" w:cs="Calibri"/>
          <w:color w:val="000000"/>
          <w:sz w:val="28"/>
          <w:szCs w:val="28"/>
        </w:rPr>
        <w:t xml:space="preserve">. So, with Geron’s blessing, </w:t>
      </w:r>
      <w:r w:rsidR="00892E3B">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founded Sierra Sciences to pursue the aging research. Over the next 6-8 years</w:t>
      </w:r>
      <w:r w:rsidR="00892E3B">
        <w:rPr>
          <w:rFonts w:ascii="Calibri" w:eastAsia="Times New Roman" w:hAnsi="Calibri" w:cs="Calibri"/>
          <w:color w:val="000000"/>
          <w:sz w:val="28"/>
          <w:szCs w:val="28"/>
        </w:rPr>
        <w:t xml:space="preserve"> Bill</w:t>
      </w:r>
      <w:r w:rsidRPr="00CB7D70">
        <w:rPr>
          <w:rFonts w:ascii="Calibri" w:eastAsia="Times New Roman" w:hAnsi="Calibri" w:cs="Calibri"/>
          <w:color w:val="000000"/>
          <w:sz w:val="28"/>
          <w:szCs w:val="28"/>
        </w:rPr>
        <w:t xml:space="preserve"> raised $33 million from </w:t>
      </w:r>
      <w:r w:rsidR="00892E3B">
        <w:rPr>
          <w:rFonts w:ascii="Calibri" w:eastAsia="Times New Roman" w:hAnsi="Calibri" w:cs="Calibri"/>
          <w:color w:val="000000"/>
          <w:sz w:val="28"/>
          <w:szCs w:val="28"/>
        </w:rPr>
        <w:t xml:space="preserve">50+ </w:t>
      </w:r>
      <w:r w:rsidRPr="00CB7D70">
        <w:rPr>
          <w:rFonts w:ascii="Calibri" w:eastAsia="Times New Roman" w:hAnsi="Calibri" w:cs="Calibri"/>
          <w:color w:val="000000"/>
          <w:sz w:val="28"/>
          <w:szCs w:val="28"/>
        </w:rPr>
        <w:t>investors.</w:t>
      </w:r>
    </w:p>
    <w:p w14:paraId="27FC1A56"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0D8B1010" w14:textId="77777777" w:rsidR="00CB7D70" w:rsidRPr="00CB7D70" w:rsidRDefault="00CB7D70" w:rsidP="00CB7D70">
      <w:pPr>
        <w:ind w:firstLine="720"/>
        <w:rPr>
          <w:rFonts w:ascii="Calibri" w:eastAsia="Times New Roman" w:hAnsi="Calibri" w:cs="Calibri"/>
          <w:color w:val="000000"/>
          <w:sz w:val="28"/>
          <w:szCs w:val="28"/>
        </w:rPr>
      </w:pPr>
      <w:r w:rsidRPr="00CB7D70">
        <w:rPr>
          <w:rFonts w:ascii="Calibri" w:eastAsia="Times New Roman" w:hAnsi="Calibri" w:cs="Calibri"/>
          <w:color w:val="000000"/>
          <w:sz w:val="28"/>
          <w:szCs w:val="28"/>
        </w:rPr>
        <w:t>At Sierra Sciences:</w:t>
      </w:r>
    </w:p>
    <w:p w14:paraId="2AF3FFD8"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6DAAC6A0" w14:textId="49F58CD2"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8.         </w:t>
      </w:r>
      <w:r w:rsidR="003822F2">
        <w:rPr>
          <w:rFonts w:ascii="Calibri" w:eastAsia="Times New Roman" w:hAnsi="Calibri" w:cs="Calibri"/>
          <w:color w:val="000000"/>
          <w:sz w:val="28"/>
          <w:szCs w:val="28"/>
        </w:rPr>
        <w:t xml:space="preserve">Telomerase Inducers and Telomerase Delivery - </w:t>
      </w:r>
      <w:r w:rsidR="00892E3B">
        <w:rPr>
          <w:rFonts w:ascii="Calibri" w:eastAsia="Times New Roman" w:hAnsi="Calibri" w:cs="Calibri"/>
          <w:color w:val="000000"/>
          <w:sz w:val="28"/>
          <w:szCs w:val="28"/>
        </w:rPr>
        <w:t>Bill and his team</w:t>
      </w:r>
      <w:r w:rsidRPr="00CB7D70">
        <w:rPr>
          <w:rFonts w:ascii="Calibri" w:eastAsia="Times New Roman" w:hAnsi="Calibri" w:cs="Calibri"/>
          <w:color w:val="000000"/>
          <w:sz w:val="28"/>
          <w:szCs w:val="28"/>
        </w:rPr>
        <w:t xml:space="preserve"> made multiple discoveries regarding telomeres and telomerase</w:t>
      </w:r>
      <w:r w:rsidR="00892E3B">
        <w:rPr>
          <w:rFonts w:ascii="Calibri" w:eastAsia="Times New Roman" w:hAnsi="Calibri" w:cs="Calibri"/>
          <w:color w:val="000000"/>
          <w:sz w:val="28"/>
          <w:szCs w:val="28"/>
        </w:rPr>
        <w:t>, d</w:t>
      </w:r>
      <w:r w:rsidRPr="00CB7D70">
        <w:rPr>
          <w:rFonts w:ascii="Calibri" w:eastAsia="Times New Roman" w:hAnsi="Calibri" w:cs="Calibri"/>
          <w:color w:val="000000"/>
          <w:sz w:val="28"/>
          <w:szCs w:val="28"/>
        </w:rPr>
        <w:t xml:space="preserve">espite investors constantly </w:t>
      </w:r>
      <w:r w:rsidR="00892E3B">
        <w:rPr>
          <w:rFonts w:ascii="Calibri" w:eastAsia="Times New Roman" w:hAnsi="Calibri" w:cs="Calibri"/>
          <w:color w:val="000000"/>
          <w:sz w:val="28"/>
          <w:szCs w:val="28"/>
        </w:rPr>
        <w:t>redirecting Bill and his team</w:t>
      </w:r>
      <w:r w:rsidRPr="00CB7D70">
        <w:rPr>
          <w:rFonts w:ascii="Calibri" w:eastAsia="Times New Roman" w:hAnsi="Calibri" w:cs="Calibri"/>
          <w:color w:val="000000"/>
          <w:sz w:val="28"/>
          <w:szCs w:val="28"/>
        </w:rPr>
        <w:t xml:space="preserve"> on detours to pursue quick ROI projects. Because of </w:t>
      </w:r>
      <w:proofErr w:type="gramStart"/>
      <w:r w:rsidRPr="00CB7D70">
        <w:rPr>
          <w:rFonts w:ascii="Calibri" w:eastAsia="Times New Roman" w:hAnsi="Calibri" w:cs="Calibri"/>
          <w:color w:val="000000"/>
          <w:sz w:val="28"/>
          <w:szCs w:val="28"/>
        </w:rPr>
        <w:t>all of</w:t>
      </w:r>
      <w:proofErr w:type="gramEnd"/>
      <w:r w:rsidRPr="00CB7D70">
        <w:rPr>
          <w:rFonts w:ascii="Calibri" w:eastAsia="Times New Roman" w:hAnsi="Calibri" w:cs="Calibri"/>
          <w:color w:val="000000"/>
          <w:sz w:val="28"/>
          <w:szCs w:val="28"/>
        </w:rPr>
        <w:t xml:space="preserve"> </w:t>
      </w:r>
      <w:r w:rsidR="00892E3B">
        <w:rPr>
          <w:rFonts w:ascii="Calibri" w:eastAsia="Times New Roman" w:hAnsi="Calibri" w:cs="Calibri"/>
          <w:color w:val="000000"/>
          <w:sz w:val="28"/>
          <w:szCs w:val="28"/>
        </w:rPr>
        <w:t xml:space="preserve">the </w:t>
      </w:r>
      <w:r w:rsidRPr="00CB7D70">
        <w:rPr>
          <w:rFonts w:ascii="Calibri" w:eastAsia="Times New Roman" w:hAnsi="Calibri" w:cs="Calibri"/>
          <w:color w:val="000000"/>
          <w:sz w:val="28"/>
          <w:szCs w:val="28"/>
        </w:rPr>
        <w:t>successes</w:t>
      </w:r>
      <w:r w:rsidR="00892E3B">
        <w:rPr>
          <w:rFonts w:ascii="Calibri" w:eastAsia="Times New Roman" w:hAnsi="Calibri" w:cs="Calibri"/>
          <w:color w:val="000000"/>
          <w:sz w:val="28"/>
          <w:szCs w:val="28"/>
        </w:rPr>
        <w:t xml:space="preserve"> that Bill and his team had on the quick ROI projects</w:t>
      </w:r>
      <w:r w:rsidRPr="00CB7D70">
        <w:rPr>
          <w:rFonts w:ascii="Calibri" w:eastAsia="Times New Roman" w:hAnsi="Calibri" w:cs="Calibri"/>
          <w:color w:val="000000"/>
          <w:sz w:val="28"/>
          <w:szCs w:val="28"/>
        </w:rPr>
        <w:t xml:space="preserve"> </w:t>
      </w:r>
      <w:r w:rsidRPr="00CB7D70">
        <w:rPr>
          <w:rFonts w:ascii="Calibri" w:eastAsia="Times New Roman" w:hAnsi="Calibri" w:cs="Calibri"/>
          <w:color w:val="000000"/>
          <w:sz w:val="28"/>
          <w:szCs w:val="28"/>
        </w:rPr>
        <w:lastRenderedPageBreak/>
        <w:t xml:space="preserve">the investors suddenly decided that it would be a GREAT time to </w:t>
      </w:r>
      <w:r w:rsidR="00892E3B">
        <w:rPr>
          <w:rFonts w:ascii="Calibri" w:eastAsia="Times New Roman" w:hAnsi="Calibri" w:cs="Calibri"/>
          <w:color w:val="000000"/>
          <w:sz w:val="28"/>
          <w:szCs w:val="28"/>
        </w:rPr>
        <w:t>sell the company</w:t>
      </w:r>
      <w:r w:rsidR="00D417E4">
        <w:rPr>
          <w:rFonts w:ascii="Calibri" w:eastAsia="Times New Roman" w:hAnsi="Calibri" w:cs="Calibri"/>
          <w:color w:val="000000"/>
          <w:sz w:val="28"/>
          <w:szCs w:val="28"/>
        </w:rPr>
        <w:t>, along with all of Bill’s intellectual property,</w:t>
      </w:r>
      <w:r w:rsidR="00892E3B">
        <w:rPr>
          <w:rFonts w:ascii="Calibri" w:eastAsia="Times New Roman" w:hAnsi="Calibri" w:cs="Calibri"/>
          <w:color w:val="000000"/>
          <w:sz w:val="28"/>
          <w:szCs w:val="28"/>
        </w:rPr>
        <w:t xml:space="preserve"> for a profit</w:t>
      </w:r>
      <w:r w:rsidRPr="00CB7D70">
        <w:rPr>
          <w:rFonts w:ascii="Calibri" w:eastAsia="Times New Roman" w:hAnsi="Calibri" w:cs="Calibri"/>
          <w:color w:val="000000"/>
          <w:sz w:val="28"/>
          <w:szCs w:val="28"/>
        </w:rPr>
        <w:t xml:space="preserve">. </w:t>
      </w:r>
      <w:r w:rsidR="00C710FB">
        <w:rPr>
          <w:rFonts w:ascii="Calibri" w:eastAsia="Times New Roman" w:hAnsi="Calibri" w:cs="Calibri"/>
          <w:color w:val="000000"/>
          <w:sz w:val="28"/>
          <w:szCs w:val="28"/>
        </w:rPr>
        <w:t>Fortunately</w:t>
      </w:r>
      <w:r w:rsidR="00892E3B">
        <w:rPr>
          <w:rFonts w:ascii="Calibri" w:eastAsia="Times New Roman" w:hAnsi="Calibri" w:cs="Calibri"/>
          <w:color w:val="000000"/>
          <w:sz w:val="28"/>
          <w:szCs w:val="28"/>
        </w:rPr>
        <w:t>, one or the investors, who was more interested in a cure for aging than just making profits,</w:t>
      </w:r>
      <w:r w:rsidR="00C710FB">
        <w:rPr>
          <w:rFonts w:ascii="Calibri" w:eastAsia="Times New Roman" w:hAnsi="Calibri" w:cs="Calibri"/>
          <w:color w:val="000000"/>
          <w:sz w:val="28"/>
          <w:szCs w:val="28"/>
        </w:rPr>
        <w:t xml:space="preserve"> </w:t>
      </w:r>
      <w:r w:rsidRPr="00CB7D70">
        <w:rPr>
          <w:rFonts w:ascii="Calibri" w:eastAsia="Times New Roman" w:hAnsi="Calibri" w:cs="Calibri"/>
          <w:color w:val="000000"/>
          <w:sz w:val="28"/>
          <w:szCs w:val="28"/>
        </w:rPr>
        <w:t xml:space="preserve">orchestrated a take-over leaving </w:t>
      </w:r>
      <w:r w:rsidR="00C710FB">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with 100% ownership </w:t>
      </w:r>
      <w:r w:rsidR="001811F2">
        <w:rPr>
          <w:rFonts w:ascii="Calibri" w:eastAsia="Times New Roman" w:hAnsi="Calibri" w:cs="Calibri"/>
          <w:color w:val="000000"/>
          <w:sz w:val="28"/>
          <w:szCs w:val="28"/>
        </w:rPr>
        <w:t xml:space="preserve">and control </w:t>
      </w:r>
      <w:r w:rsidRPr="00CB7D70">
        <w:rPr>
          <w:rFonts w:ascii="Calibri" w:eastAsia="Times New Roman" w:hAnsi="Calibri" w:cs="Calibri"/>
          <w:color w:val="000000"/>
          <w:sz w:val="28"/>
          <w:szCs w:val="28"/>
        </w:rPr>
        <w:t xml:space="preserve">of Sierra Sciences. </w:t>
      </w:r>
    </w:p>
    <w:p w14:paraId="4B92DB11"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06A3D9DC" w14:textId="77777777" w:rsidR="00F1748B"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After re-gaining control of Sierra Sciences, </w:t>
      </w:r>
      <w:r w:rsidR="00F1748B">
        <w:rPr>
          <w:rFonts w:ascii="Calibri" w:eastAsia="Times New Roman" w:hAnsi="Calibri" w:cs="Calibri"/>
          <w:color w:val="000000"/>
          <w:sz w:val="28"/>
          <w:szCs w:val="28"/>
        </w:rPr>
        <w:t>Bill</w:t>
      </w:r>
      <w:r w:rsidRPr="00CB7D70">
        <w:rPr>
          <w:rFonts w:ascii="Calibri" w:eastAsia="Times New Roman" w:hAnsi="Calibri" w:cs="Calibri"/>
          <w:color w:val="000000"/>
          <w:sz w:val="28"/>
          <w:szCs w:val="28"/>
        </w:rPr>
        <w:t xml:space="preserve"> finally was able to pursue robotic drug screening, medicinal chemistry, and gene therapy using the remaining $3 million in the bank. As a result,</w:t>
      </w:r>
      <w:r w:rsidR="00F1748B">
        <w:rPr>
          <w:rFonts w:ascii="Calibri" w:eastAsia="Times New Roman" w:hAnsi="Calibri" w:cs="Calibri"/>
          <w:color w:val="000000"/>
          <w:sz w:val="28"/>
          <w:szCs w:val="28"/>
        </w:rPr>
        <w:t xml:space="preserve"> his</w:t>
      </w:r>
      <w:r w:rsidRPr="00CB7D70">
        <w:rPr>
          <w:rFonts w:ascii="Calibri" w:eastAsia="Times New Roman" w:hAnsi="Calibri" w:cs="Calibri"/>
          <w:color w:val="000000"/>
          <w:sz w:val="28"/>
          <w:szCs w:val="28"/>
        </w:rPr>
        <w:t xml:space="preserve"> team screened 200,000 random chemicals, 300,000 chemicals that </w:t>
      </w:r>
      <w:r w:rsidR="00F1748B">
        <w:rPr>
          <w:rFonts w:ascii="Calibri" w:eastAsia="Times New Roman" w:hAnsi="Calibri" w:cs="Calibri"/>
          <w:color w:val="000000"/>
          <w:sz w:val="28"/>
          <w:szCs w:val="28"/>
        </w:rPr>
        <w:t>his team</w:t>
      </w:r>
      <w:r w:rsidRPr="00CB7D70">
        <w:rPr>
          <w:rFonts w:ascii="Calibri" w:eastAsia="Times New Roman" w:hAnsi="Calibri" w:cs="Calibri"/>
          <w:color w:val="000000"/>
          <w:sz w:val="28"/>
          <w:szCs w:val="28"/>
        </w:rPr>
        <w:t xml:space="preserve"> designed, </w:t>
      </w:r>
      <w:r w:rsidR="00F1748B">
        <w:rPr>
          <w:rFonts w:ascii="Calibri" w:eastAsia="Times New Roman" w:hAnsi="Calibri" w:cs="Calibri"/>
          <w:color w:val="000000"/>
          <w:sz w:val="28"/>
          <w:szCs w:val="28"/>
        </w:rPr>
        <w:t xml:space="preserve">and </w:t>
      </w:r>
      <w:r w:rsidRPr="00CB7D70">
        <w:rPr>
          <w:rFonts w:ascii="Calibri" w:eastAsia="Times New Roman" w:hAnsi="Calibri" w:cs="Calibri"/>
          <w:color w:val="000000"/>
          <w:sz w:val="28"/>
          <w:szCs w:val="28"/>
        </w:rPr>
        <w:t xml:space="preserve">10,000 natural products, </w:t>
      </w:r>
      <w:r w:rsidR="00F1748B">
        <w:rPr>
          <w:rFonts w:ascii="Calibri" w:eastAsia="Times New Roman" w:hAnsi="Calibri" w:cs="Calibri"/>
          <w:color w:val="000000"/>
          <w:sz w:val="28"/>
          <w:szCs w:val="28"/>
        </w:rPr>
        <w:t>to discover multiple pharmaceuticals and nutraceuticals that induce expression of telomerase. Bill and his team also</w:t>
      </w:r>
      <w:r w:rsidRPr="00CB7D70">
        <w:rPr>
          <w:rFonts w:ascii="Calibri" w:eastAsia="Times New Roman" w:hAnsi="Calibri" w:cs="Calibri"/>
          <w:color w:val="000000"/>
          <w:sz w:val="28"/>
          <w:szCs w:val="28"/>
        </w:rPr>
        <w:t xml:space="preserve"> developed a very powerful gene therapy to deliver telomerase to human cells. </w:t>
      </w:r>
    </w:p>
    <w:p w14:paraId="5590EA81" w14:textId="77777777" w:rsidR="00F1748B" w:rsidRDefault="00F1748B" w:rsidP="00CB7D70">
      <w:pPr>
        <w:rPr>
          <w:rFonts w:ascii="Calibri" w:eastAsia="Times New Roman" w:hAnsi="Calibri" w:cs="Calibri"/>
          <w:color w:val="000000"/>
          <w:sz w:val="28"/>
          <w:szCs w:val="28"/>
        </w:rPr>
      </w:pPr>
    </w:p>
    <w:p w14:paraId="5BEAE73A" w14:textId="25E794C6"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The most potent </w:t>
      </w:r>
      <w:r w:rsidR="00F1748B">
        <w:rPr>
          <w:rFonts w:ascii="Calibri" w:eastAsia="Times New Roman" w:hAnsi="Calibri" w:cs="Calibri"/>
          <w:color w:val="000000"/>
          <w:sz w:val="28"/>
          <w:szCs w:val="28"/>
        </w:rPr>
        <w:t>pharmaceutical</w:t>
      </w:r>
      <w:r w:rsidRPr="00CB7D70">
        <w:rPr>
          <w:rFonts w:ascii="Calibri" w:eastAsia="Times New Roman" w:hAnsi="Calibri" w:cs="Calibri"/>
          <w:color w:val="000000"/>
          <w:sz w:val="28"/>
          <w:szCs w:val="28"/>
        </w:rPr>
        <w:t>, called C0314818 (</w:t>
      </w:r>
      <w:r w:rsidR="00907C44">
        <w:rPr>
          <w:rFonts w:ascii="Calibri" w:eastAsia="Times New Roman" w:hAnsi="Calibri" w:cs="Calibri"/>
          <w:color w:val="000000"/>
          <w:sz w:val="28"/>
          <w:szCs w:val="28"/>
        </w:rPr>
        <w:t xml:space="preserve">the </w:t>
      </w:r>
      <w:r w:rsidRPr="00CB7D70">
        <w:rPr>
          <w:rFonts w:ascii="Calibri" w:eastAsia="Times New Roman" w:hAnsi="Calibri" w:cs="Calibri"/>
          <w:color w:val="000000"/>
          <w:sz w:val="28"/>
          <w:szCs w:val="28"/>
        </w:rPr>
        <w:t>314,818</w:t>
      </w:r>
      <w:r w:rsidRPr="00CB7D70">
        <w:rPr>
          <w:rFonts w:ascii="Calibri" w:eastAsia="Times New Roman" w:hAnsi="Calibri" w:cs="Calibri"/>
          <w:color w:val="000000"/>
          <w:sz w:val="28"/>
          <w:szCs w:val="28"/>
          <w:vertAlign w:val="superscript"/>
        </w:rPr>
        <w:t>th</w:t>
      </w:r>
      <w:r w:rsidR="00082D62">
        <w:rPr>
          <w:rFonts w:ascii="Calibri" w:eastAsia="Times New Roman" w:hAnsi="Calibri" w:cs="Calibri"/>
          <w:color w:val="000000"/>
          <w:sz w:val="28"/>
          <w:szCs w:val="28"/>
          <w:vertAlign w:val="superscript"/>
        </w:rPr>
        <w:t xml:space="preserve"> </w:t>
      </w:r>
      <w:r w:rsidRPr="00CB7D70">
        <w:rPr>
          <w:rFonts w:ascii="Calibri" w:eastAsia="Times New Roman" w:hAnsi="Calibri" w:cs="Calibri"/>
          <w:color w:val="000000"/>
          <w:sz w:val="28"/>
          <w:szCs w:val="28"/>
        </w:rPr>
        <w:t>chemical that</w:t>
      </w:r>
      <w:r w:rsidR="00907C44">
        <w:rPr>
          <w:rFonts w:ascii="Calibri" w:eastAsia="Times New Roman" w:hAnsi="Calibri" w:cs="Calibri"/>
          <w:color w:val="000000"/>
          <w:sz w:val="28"/>
          <w:szCs w:val="28"/>
        </w:rPr>
        <w:t xml:space="preserve"> Bill and his team</w:t>
      </w:r>
      <w:r w:rsidRPr="00CB7D70">
        <w:rPr>
          <w:rFonts w:ascii="Calibri" w:eastAsia="Times New Roman" w:hAnsi="Calibri" w:cs="Calibri"/>
          <w:color w:val="000000"/>
          <w:sz w:val="28"/>
          <w:szCs w:val="28"/>
        </w:rPr>
        <w:t xml:space="preserve"> tested)</w:t>
      </w:r>
      <w:r w:rsidR="00F1748B">
        <w:rPr>
          <w:rFonts w:ascii="Calibri" w:eastAsia="Times New Roman" w:hAnsi="Calibri" w:cs="Calibri"/>
          <w:color w:val="000000"/>
          <w:sz w:val="28"/>
          <w:szCs w:val="28"/>
        </w:rPr>
        <w:t xml:space="preserve">, </w:t>
      </w:r>
      <w:r w:rsidR="00D417E4">
        <w:rPr>
          <w:rFonts w:ascii="Calibri" w:eastAsia="Times New Roman" w:hAnsi="Calibri" w:cs="Calibri"/>
          <w:color w:val="000000"/>
          <w:sz w:val="28"/>
          <w:szCs w:val="28"/>
        </w:rPr>
        <w:t xml:space="preserve">is now marketed by companies OneTruth818 and </w:t>
      </w:r>
      <w:proofErr w:type="spellStart"/>
      <w:r w:rsidR="00D417E4">
        <w:rPr>
          <w:rFonts w:ascii="Calibri" w:eastAsia="Times New Roman" w:hAnsi="Calibri" w:cs="Calibri"/>
          <w:color w:val="000000"/>
          <w:sz w:val="28"/>
          <w:szCs w:val="28"/>
        </w:rPr>
        <w:t>Defytime</w:t>
      </w:r>
      <w:proofErr w:type="spellEnd"/>
      <w:r w:rsidR="00D417E4">
        <w:rPr>
          <w:rFonts w:ascii="Calibri" w:eastAsia="Times New Roman" w:hAnsi="Calibri" w:cs="Calibri"/>
          <w:color w:val="000000"/>
          <w:sz w:val="28"/>
          <w:szCs w:val="28"/>
        </w:rPr>
        <w:t xml:space="preserve"> who pay Sierra Sciences royalties from their profits. Bill’s team also discovered several nutraceuticals that induce production of telomerase. These were originally marketed by Isagenix and </w:t>
      </w:r>
      <w:proofErr w:type="spellStart"/>
      <w:r w:rsidR="00D417E4">
        <w:rPr>
          <w:rFonts w:ascii="Calibri" w:eastAsia="Times New Roman" w:hAnsi="Calibri" w:cs="Calibri"/>
          <w:color w:val="000000"/>
          <w:sz w:val="28"/>
          <w:szCs w:val="28"/>
        </w:rPr>
        <w:t>Vasayo</w:t>
      </w:r>
      <w:proofErr w:type="spellEnd"/>
      <w:r w:rsidR="00D417E4">
        <w:rPr>
          <w:rFonts w:ascii="Calibri" w:eastAsia="Times New Roman" w:hAnsi="Calibri" w:cs="Calibri"/>
          <w:color w:val="000000"/>
          <w:sz w:val="28"/>
          <w:szCs w:val="28"/>
        </w:rPr>
        <w:t xml:space="preserve">, who paid Sierra Sciences royalties from their profits. </w:t>
      </w:r>
      <w:r w:rsidR="00761771">
        <w:rPr>
          <w:rFonts w:ascii="Calibri" w:eastAsia="Times New Roman" w:hAnsi="Calibri" w:cs="Calibri"/>
          <w:color w:val="000000"/>
          <w:sz w:val="28"/>
          <w:szCs w:val="28"/>
        </w:rPr>
        <w:t xml:space="preserve">But recently, the nutraceutical products were taken over by Touchstone Essentials where Bill serves as a scientific advisor. </w:t>
      </w:r>
      <w:r w:rsidRPr="00CB7D70">
        <w:rPr>
          <w:rFonts w:ascii="Calibri" w:eastAsia="Times New Roman" w:hAnsi="Calibri" w:cs="Calibri"/>
          <w:color w:val="000000"/>
          <w:sz w:val="28"/>
          <w:szCs w:val="28"/>
        </w:rPr>
        <w:t xml:space="preserve">The </w:t>
      </w:r>
      <w:r w:rsidR="00F1748B">
        <w:rPr>
          <w:rFonts w:ascii="Calibri" w:eastAsia="Times New Roman" w:hAnsi="Calibri" w:cs="Calibri"/>
          <w:color w:val="000000"/>
          <w:sz w:val="28"/>
          <w:szCs w:val="28"/>
        </w:rPr>
        <w:t xml:space="preserve">top </w:t>
      </w:r>
      <w:r w:rsidR="0065189E">
        <w:rPr>
          <w:rFonts w:ascii="Calibri" w:eastAsia="Times New Roman" w:hAnsi="Calibri" w:cs="Calibri"/>
          <w:color w:val="000000"/>
          <w:sz w:val="28"/>
          <w:szCs w:val="28"/>
        </w:rPr>
        <w:t xml:space="preserve">telomerase </w:t>
      </w:r>
      <w:r w:rsidRPr="00CB7D70">
        <w:rPr>
          <w:rFonts w:ascii="Calibri" w:eastAsia="Times New Roman" w:hAnsi="Calibri" w:cs="Calibri"/>
          <w:color w:val="000000"/>
          <w:sz w:val="28"/>
          <w:szCs w:val="28"/>
        </w:rPr>
        <w:t>gene therapy that</w:t>
      </w:r>
      <w:r w:rsidR="00907C44">
        <w:rPr>
          <w:rFonts w:ascii="Calibri" w:eastAsia="Times New Roman" w:hAnsi="Calibri" w:cs="Calibri"/>
          <w:color w:val="000000"/>
          <w:sz w:val="28"/>
          <w:szCs w:val="28"/>
        </w:rPr>
        <w:t xml:space="preserve"> Bill and his team</w:t>
      </w:r>
      <w:r w:rsidRPr="00CB7D70">
        <w:rPr>
          <w:rFonts w:ascii="Calibri" w:eastAsia="Times New Roman" w:hAnsi="Calibri" w:cs="Calibri"/>
          <w:color w:val="000000"/>
          <w:sz w:val="28"/>
          <w:szCs w:val="28"/>
        </w:rPr>
        <w:t xml:space="preserve"> invented is the gene therapy that </w:t>
      </w:r>
      <w:r w:rsidR="00F1748B">
        <w:rPr>
          <w:rFonts w:ascii="Calibri" w:eastAsia="Times New Roman" w:hAnsi="Calibri" w:cs="Calibri"/>
          <w:color w:val="000000"/>
          <w:sz w:val="28"/>
          <w:szCs w:val="28"/>
        </w:rPr>
        <w:t>Elizabeth</w:t>
      </w:r>
      <w:r w:rsidRPr="00CB7D70">
        <w:rPr>
          <w:rFonts w:ascii="Calibri" w:eastAsia="Times New Roman" w:hAnsi="Calibri" w:cs="Calibri"/>
          <w:color w:val="000000"/>
          <w:sz w:val="28"/>
          <w:szCs w:val="28"/>
        </w:rPr>
        <w:t xml:space="preserve"> Parrish treated herself with in 2015</w:t>
      </w:r>
      <w:r w:rsidR="00F1748B">
        <w:rPr>
          <w:rFonts w:ascii="Calibri" w:eastAsia="Times New Roman" w:hAnsi="Calibri" w:cs="Calibri"/>
          <w:color w:val="000000"/>
          <w:sz w:val="28"/>
          <w:szCs w:val="28"/>
        </w:rPr>
        <w:t xml:space="preserve"> that made </w:t>
      </w:r>
      <w:r w:rsidR="00761771">
        <w:rPr>
          <w:rFonts w:ascii="Calibri" w:eastAsia="Times New Roman" w:hAnsi="Calibri" w:cs="Calibri"/>
          <w:color w:val="000000"/>
          <w:sz w:val="28"/>
          <w:szCs w:val="28"/>
        </w:rPr>
        <w:t>headline</w:t>
      </w:r>
      <w:r w:rsidR="00F1748B">
        <w:rPr>
          <w:rFonts w:ascii="Calibri" w:eastAsia="Times New Roman" w:hAnsi="Calibri" w:cs="Calibri"/>
          <w:color w:val="000000"/>
          <w:sz w:val="28"/>
          <w:szCs w:val="28"/>
        </w:rPr>
        <w:t xml:space="preserve"> news</w:t>
      </w:r>
      <w:r w:rsidR="0065189E">
        <w:rPr>
          <w:rFonts w:ascii="Calibri" w:eastAsia="Times New Roman" w:hAnsi="Calibri" w:cs="Calibri"/>
          <w:color w:val="000000"/>
          <w:sz w:val="28"/>
          <w:szCs w:val="28"/>
        </w:rPr>
        <w:t xml:space="preserve">. </w:t>
      </w:r>
      <w:r w:rsidR="00761771">
        <w:rPr>
          <w:rFonts w:ascii="Calibri" w:eastAsia="Times New Roman" w:hAnsi="Calibri" w:cs="Calibri"/>
          <w:color w:val="000000"/>
          <w:sz w:val="28"/>
          <w:szCs w:val="28"/>
        </w:rPr>
        <w:t xml:space="preserve">The Gene Therapy was then acquired by </w:t>
      </w:r>
      <w:proofErr w:type="spellStart"/>
      <w:r w:rsidR="00761771">
        <w:rPr>
          <w:rFonts w:ascii="Calibri" w:eastAsia="Times New Roman" w:hAnsi="Calibri" w:cs="Calibri"/>
          <w:color w:val="000000"/>
          <w:sz w:val="28"/>
          <w:szCs w:val="28"/>
        </w:rPr>
        <w:t>Libella</w:t>
      </w:r>
      <w:proofErr w:type="spellEnd"/>
      <w:r w:rsidR="00761771">
        <w:rPr>
          <w:rFonts w:ascii="Calibri" w:eastAsia="Times New Roman" w:hAnsi="Calibri" w:cs="Calibri"/>
          <w:color w:val="000000"/>
          <w:sz w:val="28"/>
          <w:szCs w:val="28"/>
        </w:rPr>
        <w:t xml:space="preserve"> Gene Therapeutics. Bill now serves as President of </w:t>
      </w:r>
      <w:proofErr w:type="spellStart"/>
      <w:r w:rsidR="00761771">
        <w:rPr>
          <w:rFonts w:ascii="Calibri" w:eastAsia="Times New Roman" w:hAnsi="Calibri" w:cs="Calibri"/>
          <w:color w:val="000000"/>
          <w:sz w:val="28"/>
          <w:szCs w:val="28"/>
        </w:rPr>
        <w:t>Libella</w:t>
      </w:r>
      <w:proofErr w:type="spellEnd"/>
      <w:r w:rsidR="00761771">
        <w:rPr>
          <w:rFonts w:ascii="Calibri" w:eastAsia="Times New Roman" w:hAnsi="Calibri" w:cs="Calibri"/>
          <w:color w:val="000000"/>
          <w:sz w:val="28"/>
          <w:szCs w:val="28"/>
        </w:rPr>
        <w:t xml:space="preserve"> and is seeking funding to conduct clinical studies. </w:t>
      </w:r>
    </w:p>
    <w:p w14:paraId="5DB583EB" w14:textId="77777777" w:rsidR="00CB7D70" w:rsidRP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w:t>
      </w:r>
    </w:p>
    <w:p w14:paraId="1792C523" w14:textId="3AAE5D16" w:rsidR="00CB7D70" w:rsidRDefault="00CB7D70" w:rsidP="00CB7D70">
      <w:pPr>
        <w:rPr>
          <w:rFonts w:ascii="Calibri" w:eastAsia="Times New Roman" w:hAnsi="Calibri" w:cs="Calibri"/>
          <w:color w:val="000000"/>
          <w:sz w:val="28"/>
          <w:szCs w:val="28"/>
        </w:rPr>
      </w:pPr>
      <w:r w:rsidRPr="00CB7D70">
        <w:rPr>
          <w:rFonts w:ascii="Calibri" w:eastAsia="Times New Roman" w:hAnsi="Calibri" w:cs="Calibri"/>
          <w:color w:val="000000"/>
          <w:sz w:val="28"/>
          <w:szCs w:val="28"/>
        </w:rPr>
        <w:t xml:space="preserve">C0314818 has a potency that is about </w:t>
      </w:r>
      <w:r w:rsidR="00B009FF">
        <w:rPr>
          <w:rFonts w:ascii="Calibri" w:eastAsia="Times New Roman" w:hAnsi="Calibri" w:cs="Calibri"/>
          <w:color w:val="000000"/>
          <w:sz w:val="28"/>
          <w:szCs w:val="28"/>
        </w:rPr>
        <w:t>16% of</w:t>
      </w:r>
      <w:r w:rsidRPr="00CB7D70">
        <w:rPr>
          <w:rFonts w:ascii="Calibri" w:eastAsia="Times New Roman" w:hAnsi="Calibri" w:cs="Calibri"/>
          <w:color w:val="000000"/>
          <w:sz w:val="28"/>
          <w:szCs w:val="28"/>
        </w:rPr>
        <w:t xml:space="preserve"> what is needed to reverse aging</w:t>
      </w:r>
      <w:r w:rsidR="0065189E">
        <w:rPr>
          <w:rFonts w:ascii="Calibri" w:eastAsia="Times New Roman" w:hAnsi="Calibri" w:cs="Calibri"/>
          <w:color w:val="000000"/>
          <w:sz w:val="28"/>
          <w:szCs w:val="28"/>
        </w:rPr>
        <w:t>. Sierra Sciences expects to</w:t>
      </w:r>
      <w:r w:rsidRPr="00CB7D70">
        <w:rPr>
          <w:rFonts w:ascii="Calibri" w:eastAsia="Times New Roman" w:hAnsi="Calibri" w:cs="Calibri"/>
          <w:color w:val="000000"/>
          <w:sz w:val="28"/>
          <w:szCs w:val="28"/>
        </w:rPr>
        <w:t xml:space="preserve"> find a chemical </w:t>
      </w:r>
      <w:r w:rsidR="0065189E">
        <w:rPr>
          <w:rFonts w:ascii="Calibri" w:eastAsia="Times New Roman" w:hAnsi="Calibri" w:cs="Calibri"/>
          <w:color w:val="000000"/>
          <w:sz w:val="28"/>
          <w:szCs w:val="28"/>
        </w:rPr>
        <w:t xml:space="preserve">or nutraceutical </w:t>
      </w:r>
      <w:r w:rsidRPr="00CB7D70">
        <w:rPr>
          <w:rFonts w:ascii="Calibri" w:eastAsia="Times New Roman" w:hAnsi="Calibri" w:cs="Calibri"/>
          <w:color w:val="000000"/>
          <w:sz w:val="28"/>
          <w:szCs w:val="28"/>
        </w:rPr>
        <w:t>that induces enough telomerase to reverse aging within 1-3 years</w:t>
      </w:r>
      <w:r w:rsidR="0065189E">
        <w:rPr>
          <w:rFonts w:ascii="Calibri" w:eastAsia="Times New Roman" w:hAnsi="Calibri" w:cs="Calibri"/>
          <w:color w:val="000000"/>
          <w:sz w:val="28"/>
          <w:szCs w:val="28"/>
        </w:rPr>
        <w:t xml:space="preserve"> with the appropriate funding that Sierra Sciences is presently seeking.</w:t>
      </w:r>
    </w:p>
    <w:p w14:paraId="699A645F" w14:textId="77777777" w:rsidR="00F1748B" w:rsidRDefault="00F1748B" w:rsidP="00CB7D70">
      <w:pPr>
        <w:rPr>
          <w:rFonts w:ascii="Calibri" w:eastAsia="Times New Roman" w:hAnsi="Calibri" w:cs="Calibri"/>
          <w:color w:val="000000"/>
          <w:sz w:val="28"/>
          <w:szCs w:val="28"/>
        </w:rPr>
      </w:pPr>
    </w:p>
    <w:p w14:paraId="6DE07A35" w14:textId="20BAC00A" w:rsidR="003822F2" w:rsidRDefault="003822F2">
      <w:pPr>
        <w:rPr>
          <w:rFonts w:ascii="Calibri" w:eastAsia="Times New Roman" w:hAnsi="Calibri" w:cs="Calibri"/>
          <w:color w:val="000000"/>
          <w:sz w:val="28"/>
          <w:szCs w:val="28"/>
        </w:rPr>
      </w:pPr>
      <w:r>
        <w:rPr>
          <w:rFonts w:ascii="Calibri" w:eastAsia="Times New Roman" w:hAnsi="Calibri" w:cs="Calibri"/>
          <w:color w:val="000000"/>
          <w:sz w:val="28"/>
          <w:szCs w:val="28"/>
        </w:rPr>
        <w:t xml:space="preserve">9. </w:t>
      </w:r>
      <w:r w:rsidR="00761771">
        <w:rPr>
          <w:rFonts w:ascii="Calibri" w:eastAsia="Times New Roman" w:hAnsi="Calibri" w:cs="Calibri"/>
          <w:color w:val="000000"/>
          <w:sz w:val="28"/>
          <w:szCs w:val="28"/>
        </w:rPr>
        <w:tab/>
      </w:r>
      <w:r>
        <w:rPr>
          <w:rFonts w:ascii="Calibri" w:eastAsia="Times New Roman" w:hAnsi="Calibri" w:cs="Calibri"/>
          <w:color w:val="000000"/>
          <w:sz w:val="28"/>
          <w:szCs w:val="28"/>
        </w:rPr>
        <w:t xml:space="preserve">Multiple </w:t>
      </w:r>
      <w:r w:rsidR="00761771">
        <w:rPr>
          <w:rFonts w:ascii="Calibri" w:eastAsia="Times New Roman" w:hAnsi="Calibri" w:cs="Calibri"/>
          <w:color w:val="000000"/>
          <w:sz w:val="28"/>
          <w:szCs w:val="28"/>
        </w:rPr>
        <w:t>P</w:t>
      </w:r>
      <w:r w:rsidR="00690109">
        <w:rPr>
          <w:rFonts w:ascii="Calibri" w:eastAsia="Times New Roman" w:hAnsi="Calibri" w:cs="Calibri"/>
          <w:color w:val="000000"/>
          <w:sz w:val="28"/>
          <w:szCs w:val="28"/>
        </w:rPr>
        <w:t xml:space="preserve">roduct </w:t>
      </w:r>
      <w:r w:rsidR="00761771">
        <w:rPr>
          <w:rFonts w:ascii="Calibri" w:eastAsia="Times New Roman" w:hAnsi="Calibri" w:cs="Calibri"/>
          <w:color w:val="000000"/>
          <w:sz w:val="28"/>
          <w:szCs w:val="28"/>
        </w:rPr>
        <w:t>O</w:t>
      </w:r>
      <w:r>
        <w:rPr>
          <w:rFonts w:ascii="Calibri" w:eastAsia="Times New Roman" w:hAnsi="Calibri" w:cs="Calibri"/>
          <w:color w:val="000000"/>
          <w:sz w:val="28"/>
          <w:szCs w:val="28"/>
        </w:rPr>
        <w:t xml:space="preserve">pportunities – Bill and his team at Sierra Sciences have invented, designed, assembled, and/or discovered multiple product opportunities for Go-To-Market partners, </w:t>
      </w:r>
      <w:proofErr w:type="gramStart"/>
      <w:r>
        <w:rPr>
          <w:rFonts w:ascii="Calibri" w:eastAsia="Times New Roman" w:hAnsi="Calibri" w:cs="Calibri"/>
          <w:color w:val="000000"/>
          <w:sz w:val="28"/>
          <w:szCs w:val="28"/>
        </w:rPr>
        <w:t>in the course of</w:t>
      </w:r>
      <w:proofErr w:type="gramEnd"/>
      <w:r>
        <w:rPr>
          <w:rFonts w:ascii="Calibri" w:eastAsia="Times New Roman" w:hAnsi="Calibri" w:cs="Calibri"/>
          <w:color w:val="000000"/>
          <w:sz w:val="28"/>
          <w:szCs w:val="28"/>
        </w:rPr>
        <w:t xml:space="preserve"> doing its research. These include diagnostics and treatments for aging and cancer, for humans and their pets. Since Bill discovered the protocol for producing HGH</w:t>
      </w:r>
      <w:r w:rsidR="00E0217D">
        <w:rPr>
          <w:rFonts w:ascii="Calibri" w:eastAsia="Times New Roman" w:hAnsi="Calibri" w:cs="Calibri"/>
          <w:color w:val="000000"/>
          <w:sz w:val="28"/>
          <w:szCs w:val="28"/>
        </w:rPr>
        <w:t xml:space="preserve"> and the protocol was never </w:t>
      </w:r>
      <w:r w:rsidR="00E0217D">
        <w:rPr>
          <w:rFonts w:ascii="Calibri" w:eastAsia="Times New Roman" w:hAnsi="Calibri" w:cs="Calibri"/>
          <w:color w:val="000000"/>
          <w:sz w:val="28"/>
          <w:szCs w:val="28"/>
        </w:rPr>
        <w:lastRenderedPageBreak/>
        <w:t>patented (because it was considered an Orphan Drug at the time)</w:t>
      </w:r>
      <w:r w:rsidR="00060E58">
        <w:rPr>
          <w:rFonts w:ascii="Calibri" w:eastAsia="Times New Roman" w:hAnsi="Calibri" w:cs="Calibri"/>
          <w:color w:val="000000"/>
          <w:sz w:val="28"/>
          <w:szCs w:val="28"/>
        </w:rPr>
        <w:t>, t</w:t>
      </w:r>
      <w:r w:rsidR="00690109">
        <w:rPr>
          <w:rFonts w:ascii="Calibri" w:eastAsia="Times New Roman" w:hAnsi="Calibri" w:cs="Calibri"/>
          <w:color w:val="000000"/>
          <w:sz w:val="28"/>
          <w:szCs w:val="28"/>
        </w:rPr>
        <w:t xml:space="preserve">hat protocol is also available for any Go-To-Market partner that is interested. </w:t>
      </w:r>
    </w:p>
    <w:p w14:paraId="60FD9EDF" w14:textId="77777777" w:rsidR="00761771" w:rsidRDefault="00761771">
      <w:pPr>
        <w:rPr>
          <w:rFonts w:ascii="Calibri" w:eastAsia="Times New Roman" w:hAnsi="Calibri" w:cs="Calibri"/>
          <w:color w:val="000000"/>
          <w:sz w:val="28"/>
          <w:szCs w:val="28"/>
        </w:rPr>
      </w:pPr>
    </w:p>
    <w:p w14:paraId="5C5D0F7A" w14:textId="16246C90" w:rsidR="00690109" w:rsidRPr="00907C44" w:rsidRDefault="00761771">
      <w:pPr>
        <w:rPr>
          <w:rFonts w:ascii="Calibri" w:eastAsia="Times New Roman" w:hAnsi="Calibri" w:cs="Calibri"/>
          <w:color w:val="000000"/>
          <w:sz w:val="28"/>
          <w:szCs w:val="28"/>
        </w:rPr>
      </w:pPr>
      <w:r>
        <w:rPr>
          <w:rFonts w:ascii="Calibri" w:eastAsia="Times New Roman" w:hAnsi="Calibri" w:cs="Calibri"/>
          <w:color w:val="000000"/>
          <w:sz w:val="28"/>
          <w:szCs w:val="28"/>
        </w:rPr>
        <w:t>T</w:t>
      </w:r>
      <w:r w:rsidR="00690109">
        <w:rPr>
          <w:rFonts w:ascii="Calibri" w:eastAsia="Times New Roman" w:hAnsi="Calibri" w:cs="Calibri"/>
          <w:color w:val="000000"/>
          <w:sz w:val="28"/>
          <w:szCs w:val="28"/>
        </w:rPr>
        <w:t>hese opportunities have been reviewed in the Sierra Holdings Business Plan.</w:t>
      </w:r>
      <w:r w:rsidR="00060E58">
        <w:rPr>
          <w:rFonts w:ascii="Calibri" w:eastAsia="Times New Roman" w:hAnsi="Calibri" w:cs="Calibri"/>
          <w:color w:val="000000"/>
          <w:sz w:val="28"/>
          <w:szCs w:val="28"/>
        </w:rPr>
        <w:t xml:space="preserve"> The Sierra Holdings Business Plan is the funding instrument that Sierra Sciences is presently using to fund its research, as an alternative to traditional investors.</w:t>
      </w:r>
    </w:p>
    <w:sectPr w:rsidR="00690109" w:rsidRPr="00907C44" w:rsidSect="007965DE">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79B83" w14:textId="77777777" w:rsidR="00C1271E" w:rsidRDefault="00C1271E" w:rsidP="00CB7D70">
      <w:r>
        <w:separator/>
      </w:r>
    </w:p>
  </w:endnote>
  <w:endnote w:type="continuationSeparator" w:id="0">
    <w:p w14:paraId="4AC0C55C" w14:textId="77777777" w:rsidR="00C1271E" w:rsidRDefault="00C1271E" w:rsidP="00CB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6214" w14:textId="75313E71" w:rsidR="00CB7D70" w:rsidRDefault="00CB7D70" w:rsidP="00CB7D70">
    <w:pPr>
      <w:pStyle w:val="Header"/>
      <w:jc w:val="center"/>
    </w:pPr>
    <w:r w:rsidRPr="00CB7D70">
      <w:t xml:space="preserve">250 S. Rock Blvd. #130, Reno, Nevada </w:t>
    </w:r>
    <w:proofErr w:type="gramStart"/>
    <w:r w:rsidRPr="00CB7D70">
      <w:t>89502  USA</w:t>
    </w:r>
    <w:proofErr w:type="gramEnd"/>
    <w:r w:rsidRPr="00CB7D70">
      <w:t>, +1775-530-1516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F559" w14:textId="53523D44" w:rsidR="00CB7D70" w:rsidRPr="00CB7D70" w:rsidRDefault="00CB7D70" w:rsidP="00CB7D70">
    <w:pPr>
      <w:pStyle w:val="Header"/>
      <w:jc w:val="center"/>
    </w:pPr>
    <w:r w:rsidRPr="00CB7D70">
      <w:t xml:space="preserve">250 S. Rock Blvd. #130, Reno, Nevada </w:t>
    </w:r>
    <w:proofErr w:type="gramStart"/>
    <w:r w:rsidRPr="00CB7D70">
      <w:t>89502  USA</w:t>
    </w:r>
    <w:proofErr w:type="gramEnd"/>
    <w:r w:rsidRPr="00CB7D70">
      <w:t>, +1775-530-1516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82002" w14:textId="77777777" w:rsidR="00C1271E" w:rsidRDefault="00C1271E" w:rsidP="00CB7D70">
      <w:r>
        <w:separator/>
      </w:r>
    </w:p>
  </w:footnote>
  <w:footnote w:type="continuationSeparator" w:id="0">
    <w:p w14:paraId="0730000B" w14:textId="77777777" w:rsidR="00C1271E" w:rsidRDefault="00C1271E" w:rsidP="00CB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7E49" w14:textId="575A2921" w:rsidR="00CB7D70" w:rsidRDefault="00CB7D70" w:rsidP="00CB7D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4065" w14:textId="0A68E759" w:rsidR="00CB7D70" w:rsidRDefault="00CB7D70" w:rsidP="00CB7D70">
    <w:pPr>
      <w:pStyle w:val="Header"/>
      <w:jc w:val="center"/>
    </w:pPr>
    <w:r>
      <w:rPr>
        <w:noProof/>
        <w:sz w:val="21"/>
        <w:szCs w:val="21"/>
      </w:rPr>
      <w:drawing>
        <wp:inline distT="0" distB="0" distL="0" distR="0" wp14:anchorId="7580085C" wp14:editId="4BCDB91E">
          <wp:extent cx="4133850" cy="1048479"/>
          <wp:effectExtent l="0" t="0" r="0" b="5715"/>
          <wp:docPr id="1679248131" name="Picture 16792481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91194" cy="10883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70"/>
    <w:rsid w:val="00004EF2"/>
    <w:rsid w:val="000053E4"/>
    <w:rsid w:val="00027839"/>
    <w:rsid w:val="00030C68"/>
    <w:rsid w:val="00033CAF"/>
    <w:rsid w:val="00034A74"/>
    <w:rsid w:val="00040152"/>
    <w:rsid w:val="0004019C"/>
    <w:rsid w:val="000402BC"/>
    <w:rsid w:val="00041635"/>
    <w:rsid w:val="000436E6"/>
    <w:rsid w:val="00043932"/>
    <w:rsid w:val="00050EEF"/>
    <w:rsid w:val="000517D9"/>
    <w:rsid w:val="0005465E"/>
    <w:rsid w:val="000556B0"/>
    <w:rsid w:val="00060E58"/>
    <w:rsid w:val="000635DC"/>
    <w:rsid w:val="000640D2"/>
    <w:rsid w:val="000762F1"/>
    <w:rsid w:val="00076EE2"/>
    <w:rsid w:val="00082D62"/>
    <w:rsid w:val="0008360F"/>
    <w:rsid w:val="000836FF"/>
    <w:rsid w:val="00086A11"/>
    <w:rsid w:val="00087F5B"/>
    <w:rsid w:val="000A0D32"/>
    <w:rsid w:val="000A50C8"/>
    <w:rsid w:val="000A5775"/>
    <w:rsid w:val="000A7630"/>
    <w:rsid w:val="000C0CC7"/>
    <w:rsid w:val="000C3EB7"/>
    <w:rsid w:val="000D27BD"/>
    <w:rsid w:val="000D687A"/>
    <w:rsid w:val="000D6DA9"/>
    <w:rsid w:val="000E5B1D"/>
    <w:rsid w:val="000E7922"/>
    <w:rsid w:val="000F0C7B"/>
    <w:rsid w:val="000F118D"/>
    <w:rsid w:val="000F2E89"/>
    <w:rsid w:val="000F522A"/>
    <w:rsid w:val="000F6A31"/>
    <w:rsid w:val="000F72F5"/>
    <w:rsid w:val="0010038F"/>
    <w:rsid w:val="00101E97"/>
    <w:rsid w:val="001102B8"/>
    <w:rsid w:val="0011199A"/>
    <w:rsid w:val="0011631B"/>
    <w:rsid w:val="00117697"/>
    <w:rsid w:val="00122BBD"/>
    <w:rsid w:val="0013043E"/>
    <w:rsid w:val="00153397"/>
    <w:rsid w:val="0016090F"/>
    <w:rsid w:val="00160912"/>
    <w:rsid w:val="00165CF0"/>
    <w:rsid w:val="0017203C"/>
    <w:rsid w:val="00176A67"/>
    <w:rsid w:val="001811F2"/>
    <w:rsid w:val="001812CF"/>
    <w:rsid w:val="001914D5"/>
    <w:rsid w:val="001A2452"/>
    <w:rsid w:val="001A255F"/>
    <w:rsid w:val="001A4D22"/>
    <w:rsid w:val="001A5B01"/>
    <w:rsid w:val="001A71A6"/>
    <w:rsid w:val="001B0FC1"/>
    <w:rsid w:val="001B74C5"/>
    <w:rsid w:val="001C1F28"/>
    <w:rsid w:val="001C352C"/>
    <w:rsid w:val="001C531A"/>
    <w:rsid w:val="001D6032"/>
    <w:rsid w:val="001D68A2"/>
    <w:rsid w:val="001E2E84"/>
    <w:rsid w:val="001E6922"/>
    <w:rsid w:val="001E7153"/>
    <w:rsid w:val="001F2001"/>
    <w:rsid w:val="001F5F5E"/>
    <w:rsid w:val="001F7A9E"/>
    <w:rsid w:val="0020383C"/>
    <w:rsid w:val="00207E6D"/>
    <w:rsid w:val="00210EEA"/>
    <w:rsid w:val="002124FC"/>
    <w:rsid w:val="002138B3"/>
    <w:rsid w:val="00214E5B"/>
    <w:rsid w:val="002156AB"/>
    <w:rsid w:val="002172E9"/>
    <w:rsid w:val="00227A17"/>
    <w:rsid w:val="0023212B"/>
    <w:rsid w:val="00233DA7"/>
    <w:rsid w:val="00235C20"/>
    <w:rsid w:val="00235C94"/>
    <w:rsid w:val="00240698"/>
    <w:rsid w:val="00245170"/>
    <w:rsid w:val="00250931"/>
    <w:rsid w:val="00250DD8"/>
    <w:rsid w:val="00254196"/>
    <w:rsid w:val="00255858"/>
    <w:rsid w:val="00260FF0"/>
    <w:rsid w:val="00266249"/>
    <w:rsid w:val="0027196A"/>
    <w:rsid w:val="0027408C"/>
    <w:rsid w:val="0027712D"/>
    <w:rsid w:val="00282BAD"/>
    <w:rsid w:val="002837BE"/>
    <w:rsid w:val="0028456F"/>
    <w:rsid w:val="0029014C"/>
    <w:rsid w:val="00290D82"/>
    <w:rsid w:val="00295055"/>
    <w:rsid w:val="00297AB4"/>
    <w:rsid w:val="002A157E"/>
    <w:rsid w:val="002A6DB9"/>
    <w:rsid w:val="002A734F"/>
    <w:rsid w:val="002B4286"/>
    <w:rsid w:val="002C28F4"/>
    <w:rsid w:val="002C3598"/>
    <w:rsid w:val="002C5131"/>
    <w:rsid w:val="002D10C5"/>
    <w:rsid w:val="002D551C"/>
    <w:rsid w:val="002D60F3"/>
    <w:rsid w:val="002E1BA4"/>
    <w:rsid w:val="002E387E"/>
    <w:rsid w:val="002F07BD"/>
    <w:rsid w:val="002F3A56"/>
    <w:rsid w:val="002F5A0A"/>
    <w:rsid w:val="00300E96"/>
    <w:rsid w:val="00302371"/>
    <w:rsid w:val="00306A7B"/>
    <w:rsid w:val="00312047"/>
    <w:rsid w:val="00315608"/>
    <w:rsid w:val="003179A0"/>
    <w:rsid w:val="003228D9"/>
    <w:rsid w:val="00324270"/>
    <w:rsid w:val="00325199"/>
    <w:rsid w:val="00330C71"/>
    <w:rsid w:val="00332B94"/>
    <w:rsid w:val="0034315A"/>
    <w:rsid w:val="00345E89"/>
    <w:rsid w:val="00347986"/>
    <w:rsid w:val="00351639"/>
    <w:rsid w:val="003520E0"/>
    <w:rsid w:val="00352ADF"/>
    <w:rsid w:val="0035438B"/>
    <w:rsid w:val="00356814"/>
    <w:rsid w:val="003617A0"/>
    <w:rsid w:val="003617B2"/>
    <w:rsid w:val="00361BE2"/>
    <w:rsid w:val="00362E98"/>
    <w:rsid w:val="00367F64"/>
    <w:rsid w:val="00375BAA"/>
    <w:rsid w:val="0037799A"/>
    <w:rsid w:val="003822F2"/>
    <w:rsid w:val="00382ADB"/>
    <w:rsid w:val="003832BB"/>
    <w:rsid w:val="00386B4D"/>
    <w:rsid w:val="00393CF1"/>
    <w:rsid w:val="003A0DBA"/>
    <w:rsid w:val="003A2076"/>
    <w:rsid w:val="003A2642"/>
    <w:rsid w:val="003B1FBD"/>
    <w:rsid w:val="003B7A62"/>
    <w:rsid w:val="003B7DE6"/>
    <w:rsid w:val="003D4AE7"/>
    <w:rsid w:val="003D594F"/>
    <w:rsid w:val="003D5F7C"/>
    <w:rsid w:val="003D6EBF"/>
    <w:rsid w:val="003E2706"/>
    <w:rsid w:val="003E2CDC"/>
    <w:rsid w:val="003E557E"/>
    <w:rsid w:val="003F0206"/>
    <w:rsid w:val="003F4D59"/>
    <w:rsid w:val="003F4FC6"/>
    <w:rsid w:val="00400852"/>
    <w:rsid w:val="00401CFE"/>
    <w:rsid w:val="00404093"/>
    <w:rsid w:val="00404633"/>
    <w:rsid w:val="004054AE"/>
    <w:rsid w:val="00416E46"/>
    <w:rsid w:val="00420C9F"/>
    <w:rsid w:val="00421B54"/>
    <w:rsid w:val="004239F4"/>
    <w:rsid w:val="0042705E"/>
    <w:rsid w:val="004273CA"/>
    <w:rsid w:val="00427E7A"/>
    <w:rsid w:val="0043376B"/>
    <w:rsid w:val="00434081"/>
    <w:rsid w:val="00435DA2"/>
    <w:rsid w:val="00440EA2"/>
    <w:rsid w:val="00443872"/>
    <w:rsid w:val="004447B6"/>
    <w:rsid w:val="0044578C"/>
    <w:rsid w:val="00451CA8"/>
    <w:rsid w:val="004530B4"/>
    <w:rsid w:val="00462C71"/>
    <w:rsid w:val="00464A24"/>
    <w:rsid w:val="004656CB"/>
    <w:rsid w:val="004734C9"/>
    <w:rsid w:val="00474304"/>
    <w:rsid w:val="00475DF7"/>
    <w:rsid w:val="00476764"/>
    <w:rsid w:val="004850D1"/>
    <w:rsid w:val="00485B8E"/>
    <w:rsid w:val="00496C24"/>
    <w:rsid w:val="004A0568"/>
    <w:rsid w:val="004A14D2"/>
    <w:rsid w:val="004A25DB"/>
    <w:rsid w:val="004A548F"/>
    <w:rsid w:val="004A7EAE"/>
    <w:rsid w:val="004B26BA"/>
    <w:rsid w:val="004B6489"/>
    <w:rsid w:val="004C3267"/>
    <w:rsid w:val="004C3B1D"/>
    <w:rsid w:val="004C3C6B"/>
    <w:rsid w:val="004D006B"/>
    <w:rsid w:val="004D18D8"/>
    <w:rsid w:val="004D3962"/>
    <w:rsid w:val="004E0044"/>
    <w:rsid w:val="004F0BA4"/>
    <w:rsid w:val="004F4B69"/>
    <w:rsid w:val="004F5D2D"/>
    <w:rsid w:val="004F69C5"/>
    <w:rsid w:val="005012B2"/>
    <w:rsid w:val="005040DE"/>
    <w:rsid w:val="00506068"/>
    <w:rsid w:val="00507758"/>
    <w:rsid w:val="0051018B"/>
    <w:rsid w:val="005126A1"/>
    <w:rsid w:val="0052304A"/>
    <w:rsid w:val="00527B1E"/>
    <w:rsid w:val="00531685"/>
    <w:rsid w:val="00531FDE"/>
    <w:rsid w:val="00532C4E"/>
    <w:rsid w:val="00547614"/>
    <w:rsid w:val="00547CB9"/>
    <w:rsid w:val="005521E4"/>
    <w:rsid w:val="005547DC"/>
    <w:rsid w:val="0056249B"/>
    <w:rsid w:val="00563961"/>
    <w:rsid w:val="005642E9"/>
    <w:rsid w:val="00567671"/>
    <w:rsid w:val="00567D6D"/>
    <w:rsid w:val="0057126F"/>
    <w:rsid w:val="005748AB"/>
    <w:rsid w:val="00582F87"/>
    <w:rsid w:val="00583DEE"/>
    <w:rsid w:val="00586BD5"/>
    <w:rsid w:val="005873B9"/>
    <w:rsid w:val="00593959"/>
    <w:rsid w:val="00594929"/>
    <w:rsid w:val="005952B5"/>
    <w:rsid w:val="005954EF"/>
    <w:rsid w:val="005A5CCF"/>
    <w:rsid w:val="005A7C82"/>
    <w:rsid w:val="005B467C"/>
    <w:rsid w:val="005C0EE7"/>
    <w:rsid w:val="005E2055"/>
    <w:rsid w:val="005E6B80"/>
    <w:rsid w:val="005F0C7C"/>
    <w:rsid w:val="005F1F3D"/>
    <w:rsid w:val="005F3739"/>
    <w:rsid w:val="005F727D"/>
    <w:rsid w:val="006018A9"/>
    <w:rsid w:val="00606672"/>
    <w:rsid w:val="006101FB"/>
    <w:rsid w:val="0061188B"/>
    <w:rsid w:val="00614A36"/>
    <w:rsid w:val="0061657F"/>
    <w:rsid w:val="00624342"/>
    <w:rsid w:val="00626C88"/>
    <w:rsid w:val="0062778B"/>
    <w:rsid w:val="00630197"/>
    <w:rsid w:val="006436A8"/>
    <w:rsid w:val="006450EC"/>
    <w:rsid w:val="00645C84"/>
    <w:rsid w:val="0065189E"/>
    <w:rsid w:val="00653A4F"/>
    <w:rsid w:val="00654950"/>
    <w:rsid w:val="006557D6"/>
    <w:rsid w:val="006606FA"/>
    <w:rsid w:val="0066301C"/>
    <w:rsid w:val="00671E48"/>
    <w:rsid w:val="00683927"/>
    <w:rsid w:val="00690109"/>
    <w:rsid w:val="0069184D"/>
    <w:rsid w:val="00691DDF"/>
    <w:rsid w:val="006934FD"/>
    <w:rsid w:val="00695339"/>
    <w:rsid w:val="006A244F"/>
    <w:rsid w:val="006B205D"/>
    <w:rsid w:val="006B6EA6"/>
    <w:rsid w:val="006C5892"/>
    <w:rsid w:val="006D2F90"/>
    <w:rsid w:val="006D743A"/>
    <w:rsid w:val="006E079B"/>
    <w:rsid w:val="006E12A4"/>
    <w:rsid w:val="006E6B1E"/>
    <w:rsid w:val="006F197A"/>
    <w:rsid w:val="006F1E94"/>
    <w:rsid w:val="006F2730"/>
    <w:rsid w:val="006F405D"/>
    <w:rsid w:val="007029FF"/>
    <w:rsid w:val="0070433B"/>
    <w:rsid w:val="00706BC8"/>
    <w:rsid w:val="007124DC"/>
    <w:rsid w:val="00712A9C"/>
    <w:rsid w:val="0071345F"/>
    <w:rsid w:val="00721F88"/>
    <w:rsid w:val="0073000E"/>
    <w:rsid w:val="00731F81"/>
    <w:rsid w:val="00732392"/>
    <w:rsid w:val="007361D0"/>
    <w:rsid w:val="00737C5C"/>
    <w:rsid w:val="00746724"/>
    <w:rsid w:val="00753C21"/>
    <w:rsid w:val="0075723B"/>
    <w:rsid w:val="00761771"/>
    <w:rsid w:val="007624FA"/>
    <w:rsid w:val="00766039"/>
    <w:rsid w:val="00770C12"/>
    <w:rsid w:val="00775960"/>
    <w:rsid w:val="00777911"/>
    <w:rsid w:val="00781569"/>
    <w:rsid w:val="00781B20"/>
    <w:rsid w:val="00785F94"/>
    <w:rsid w:val="00786CFF"/>
    <w:rsid w:val="007901CA"/>
    <w:rsid w:val="0079035F"/>
    <w:rsid w:val="00791297"/>
    <w:rsid w:val="00792F4D"/>
    <w:rsid w:val="007963F2"/>
    <w:rsid w:val="007965DE"/>
    <w:rsid w:val="007A096F"/>
    <w:rsid w:val="007A306F"/>
    <w:rsid w:val="007A6350"/>
    <w:rsid w:val="007B4527"/>
    <w:rsid w:val="007C07D6"/>
    <w:rsid w:val="007C14F4"/>
    <w:rsid w:val="007C181B"/>
    <w:rsid w:val="007C2849"/>
    <w:rsid w:val="007C2E8E"/>
    <w:rsid w:val="007C2F0D"/>
    <w:rsid w:val="007D0378"/>
    <w:rsid w:val="007D0413"/>
    <w:rsid w:val="007D1558"/>
    <w:rsid w:val="007E4717"/>
    <w:rsid w:val="007E530E"/>
    <w:rsid w:val="007E6E7B"/>
    <w:rsid w:val="007F23D2"/>
    <w:rsid w:val="007F5968"/>
    <w:rsid w:val="008067CC"/>
    <w:rsid w:val="00815D15"/>
    <w:rsid w:val="00817EC4"/>
    <w:rsid w:val="0082562A"/>
    <w:rsid w:val="008267F6"/>
    <w:rsid w:val="00830724"/>
    <w:rsid w:val="008376EB"/>
    <w:rsid w:val="008422F5"/>
    <w:rsid w:val="008538BB"/>
    <w:rsid w:val="008662B8"/>
    <w:rsid w:val="0086684C"/>
    <w:rsid w:val="008722BD"/>
    <w:rsid w:val="00872470"/>
    <w:rsid w:val="0087375B"/>
    <w:rsid w:val="00882713"/>
    <w:rsid w:val="00890E1F"/>
    <w:rsid w:val="00892E3B"/>
    <w:rsid w:val="008A1B34"/>
    <w:rsid w:val="008A3F0C"/>
    <w:rsid w:val="008A5CD3"/>
    <w:rsid w:val="008B3F82"/>
    <w:rsid w:val="008B5D55"/>
    <w:rsid w:val="008C058C"/>
    <w:rsid w:val="008C151E"/>
    <w:rsid w:val="008C3093"/>
    <w:rsid w:val="008C3143"/>
    <w:rsid w:val="008C4CAD"/>
    <w:rsid w:val="008C59FC"/>
    <w:rsid w:val="008C7C29"/>
    <w:rsid w:val="008D2405"/>
    <w:rsid w:val="008D7409"/>
    <w:rsid w:val="008E6828"/>
    <w:rsid w:val="008F03A2"/>
    <w:rsid w:val="008F74AA"/>
    <w:rsid w:val="00905550"/>
    <w:rsid w:val="00907C44"/>
    <w:rsid w:val="009128B5"/>
    <w:rsid w:val="0091451A"/>
    <w:rsid w:val="009156A0"/>
    <w:rsid w:val="00920D6B"/>
    <w:rsid w:val="009230CA"/>
    <w:rsid w:val="009251B6"/>
    <w:rsid w:val="009321FF"/>
    <w:rsid w:val="00937567"/>
    <w:rsid w:val="009448AB"/>
    <w:rsid w:val="00951763"/>
    <w:rsid w:val="00952B19"/>
    <w:rsid w:val="00954E17"/>
    <w:rsid w:val="00957A53"/>
    <w:rsid w:val="0096118C"/>
    <w:rsid w:val="00971578"/>
    <w:rsid w:val="00972DAB"/>
    <w:rsid w:val="00981D62"/>
    <w:rsid w:val="0098243D"/>
    <w:rsid w:val="00994E8F"/>
    <w:rsid w:val="009A2248"/>
    <w:rsid w:val="009A3EC8"/>
    <w:rsid w:val="009A51EE"/>
    <w:rsid w:val="009B03D2"/>
    <w:rsid w:val="009B3298"/>
    <w:rsid w:val="009B7887"/>
    <w:rsid w:val="009C18AD"/>
    <w:rsid w:val="009C3D4F"/>
    <w:rsid w:val="009C48FB"/>
    <w:rsid w:val="009D2643"/>
    <w:rsid w:val="009D2ECD"/>
    <w:rsid w:val="009D4ABD"/>
    <w:rsid w:val="009D5313"/>
    <w:rsid w:val="009D5B80"/>
    <w:rsid w:val="009D693B"/>
    <w:rsid w:val="009E1E5A"/>
    <w:rsid w:val="009E251A"/>
    <w:rsid w:val="009F2A9C"/>
    <w:rsid w:val="009F5235"/>
    <w:rsid w:val="009F5970"/>
    <w:rsid w:val="00A0017C"/>
    <w:rsid w:val="00A02DA9"/>
    <w:rsid w:val="00A0662A"/>
    <w:rsid w:val="00A066F3"/>
    <w:rsid w:val="00A072B6"/>
    <w:rsid w:val="00A10571"/>
    <w:rsid w:val="00A11E64"/>
    <w:rsid w:val="00A21647"/>
    <w:rsid w:val="00A21C2B"/>
    <w:rsid w:val="00A24BAA"/>
    <w:rsid w:val="00A25566"/>
    <w:rsid w:val="00A34311"/>
    <w:rsid w:val="00A42E12"/>
    <w:rsid w:val="00A46F61"/>
    <w:rsid w:val="00A55DA0"/>
    <w:rsid w:val="00A6479E"/>
    <w:rsid w:val="00A65378"/>
    <w:rsid w:val="00A74E05"/>
    <w:rsid w:val="00A841B3"/>
    <w:rsid w:val="00A93F65"/>
    <w:rsid w:val="00A95163"/>
    <w:rsid w:val="00A97ADF"/>
    <w:rsid w:val="00AA3BC2"/>
    <w:rsid w:val="00AA3BFA"/>
    <w:rsid w:val="00AB524A"/>
    <w:rsid w:val="00AD2AF6"/>
    <w:rsid w:val="00AD5809"/>
    <w:rsid w:val="00AE4042"/>
    <w:rsid w:val="00AE4FA4"/>
    <w:rsid w:val="00AF0F22"/>
    <w:rsid w:val="00AF2944"/>
    <w:rsid w:val="00AF4C80"/>
    <w:rsid w:val="00AF7838"/>
    <w:rsid w:val="00B009FF"/>
    <w:rsid w:val="00B01AD2"/>
    <w:rsid w:val="00B02DFE"/>
    <w:rsid w:val="00B05A31"/>
    <w:rsid w:val="00B10634"/>
    <w:rsid w:val="00B108A7"/>
    <w:rsid w:val="00B108C8"/>
    <w:rsid w:val="00B127DE"/>
    <w:rsid w:val="00B14BD5"/>
    <w:rsid w:val="00B1587B"/>
    <w:rsid w:val="00B1691A"/>
    <w:rsid w:val="00B16F04"/>
    <w:rsid w:val="00B17888"/>
    <w:rsid w:val="00B22C4F"/>
    <w:rsid w:val="00B34267"/>
    <w:rsid w:val="00B354AD"/>
    <w:rsid w:val="00B35B55"/>
    <w:rsid w:val="00B365A6"/>
    <w:rsid w:val="00B37E6D"/>
    <w:rsid w:val="00B4226C"/>
    <w:rsid w:val="00B4451A"/>
    <w:rsid w:val="00B47076"/>
    <w:rsid w:val="00B55BE5"/>
    <w:rsid w:val="00B5748A"/>
    <w:rsid w:val="00B71D3C"/>
    <w:rsid w:val="00B8431E"/>
    <w:rsid w:val="00B86146"/>
    <w:rsid w:val="00B92047"/>
    <w:rsid w:val="00B94FC5"/>
    <w:rsid w:val="00B95103"/>
    <w:rsid w:val="00BA00EF"/>
    <w:rsid w:val="00BA5CA9"/>
    <w:rsid w:val="00BB55DD"/>
    <w:rsid w:val="00BC07EB"/>
    <w:rsid w:val="00BC4DE6"/>
    <w:rsid w:val="00BC6BC6"/>
    <w:rsid w:val="00BD0145"/>
    <w:rsid w:val="00BD2D2F"/>
    <w:rsid w:val="00BD4DBC"/>
    <w:rsid w:val="00BD5AFD"/>
    <w:rsid w:val="00BE73DA"/>
    <w:rsid w:val="00BF0ED8"/>
    <w:rsid w:val="00BF3592"/>
    <w:rsid w:val="00BF767F"/>
    <w:rsid w:val="00C004C0"/>
    <w:rsid w:val="00C03D9E"/>
    <w:rsid w:val="00C06D8D"/>
    <w:rsid w:val="00C11D47"/>
    <w:rsid w:val="00C1271E"/>
    <w:rsid w:val="00C150E1"/>
    <w:rsid w:val="00C17FC7"/>
    <w:rsid w:val="00C2055B"/>
    <w:rsid w:val="00C21394"/>
    <w:rsid w:val="00C32611"/>
    <w:rsid w:val="00C326F3"/>
    <w:rsid w:val="00C373EE"/>
    <w:rsid w:val="00C4595A"/>
    <w:rsid w:val="00C45F49"/>
    <w:rsid w:val="00C57307"/>
    <w:rsid w:val="00C703C0"/>
    <w:rsid w:val="00C710FB"/>
    <w:rsid w:val="00C81575"/>
    <w:rsid w:val="00C87CEA"/>
    <w:rsid w:val="00C87FF3"/>
    <w:rsid w:val="00C93B20"/>
    <w:rsid w:val="00CA0B4D"/>
    <w:rsid w:val="00CA319A"/>
    <w:rsid w:val="00CA5DB6"/>
    <w:rsid w:val="00CB3A37"/>
    <w:rsid w:val="00CB4A7F"/>
    <w:rsid w:val="00CB69FD"/>
    <w:rsid w:val="00CB72F5"/>
    <w:rsid w:val="00CB7D70"/>
    <w:rsid w:val="00CC6643"/>
    <w:rsid w:val="00CC79D4"/>
    <w:rsid w:val="00CE17C0"/>
    <w:rsid w:val="00CE6E9D"/>
    <w:rsid w:val="00CE72B7"/>
    <w:rsid w:val="00CF7640"/>
    <w:rsid w:val="00D14E5F"/>
    <w:rsid w:val="00D20E11"/>
    <w:rsid w:val="00D23009"/>
    <w:rsid w:val="00D3102E"/>
    <w:rsid w:val="00D3316B"/>
    <w:rsid w:val="00D414E8"/>
    <w:rsid w:val="00D417E4"/>
    <w:rsid w:val="00D420E3"/>
    <w:rsid w:val="00D462AC"/>
    <w:rsid w:val="00D47057"/>
    <w:rsid w:val="00D57DD4"/>
    <w:rsid w:val="00D645B9"/>
    <w:rsid w:val="00D65667"/>
    <w:rsid w:val="00D65773"/>
    <w:rsid w:val="00D65AAF"/>
    <w:rsid w:val="00D71AC3"/>
    <w:rsid w:val="00D73254"/>
    <w:rsid w:val="00D7430E"/>
    <w:rsid w:val="00D808C4"/>
    <w:rsid w:val="00D82B4C"/>
    <w:rsid w:val="00D97A8D"/>
    <w:rsid w:val="00DA70F0"/>
    <w:rsid w:val="00DB58AC"/>
    <w:rsid w:val="00DB6114"/>
    <w:rsid w:val="00DC1CF8"/>
    <w:rsid w:val="00DC7C2F"/>
    <w:rsid w:val="00DD03FF"/>
    <w:rsid w:val="00DD10CC"/>
    <w:rsid w:val="00DD31EE"/>
    <w:rsid w:val="00DD7CE9"/>
    <w:rsid w:val="00DE0D9C"/>
    <w:rsid w:val="00DE15F7"/>
    <w:rsid w:val="00DE32C2"/>
    <w:rsid w:val="00DF0727"/>
    <w:rsid w:val="00DF574D"/>
    <w:rsid w:val="00E01E13"/>
    <w:rsid w:val="00E0217D"/>
    <w:rsid w:val="00E05B4B"/>
    <w:rsid w:val="00E067DC"/>
    <w:rsid w:val="00E07917"/>
    <w:rsid w:val="00E07E77"/>
    <w:rsid w:val="00E1060B"/>
    <w:rsid w:val="00E11DE0"/>
    <w:rsid w:val="00E227A5"/>
    <w:rsid w:val="00E25C0D"/>
    <w:rsid w:val="00E3095C"/>
    <w:rsid w:val="00E316A3"/>
    <w:rsid w:val="00E37A66"/>
    <w:rsid w:val="00E42F3C"/>
    <w:rsid w:val="00E45D50"/>
    <w:rsid w:val="00E46DDB"/>
    <w:rsid w:val="00E47A89"/>
    <w:rsid w:val="00E548CA"/>
    <w:rsid w:val="00E56E68"/>
    <w:rsid w:val="00E57F9C"/>
    <w:rsid w:val="00E71370"/>
    <w:rsid w:val="00E7144C"/>
    <w:rsid w:val="00E7729B"/>
    <w:rsid w:val="00E80E03"/>
    <w:rsid w:val="00E85A15"/>
    <w:rsid w:val="00E87377"/>
    <w:rsid w:val="00EA07C2"/>
    <w:rsid w:val="00EA45DC"/>
    <w:rsid w:val="00EA72E2"/>
    <w:rsid w:val="00EB28C1"/>
    <w:rsid w:val="00EB5D14"/>
    <w:rsid w:val="00EC440C"/>
    <w:rsid w:val="00EC4AF6"/>
    <w:rsid w:val="00EC7474"/>
    <w:rsid w:val="00EC7A95"/>
    <w:rsid w:val="00ED51DE"/>
    <w:rsid w:val="00ED63B0"/>
    <w:rsid w:val="00ED7114"/>
    <w:rsid w:val="00EE5845"/>
    <w:rsid w:val="00EE6DA9"/>
    <w:rsid w:val="00EF130F"/>
    <w:rsid w:val="00EF1B2F"/>
    <w:rsid w:val="00EF725C"/>
    <w:rsid w:val="00EF790B"/>
    <w:rsid w:val="00F0715B"/>
    <w:rsid w:val="00F10217"/>
    <w:rsid w:val="00F10238"/>
    <w:rsid w:val="00F10C70"/>
    <w:rsid w:val="00F11848"/>
    <w:rsid w:val="00F14A0D"/>
    <w:rsid w:val="00F1748B"/>
    <w:rsid w:val="00F17985"/>
    <w:rsid w:val="00F21B3F"/>
    <w:rsid w:val="00F2748F"/>
    <w:rsid w:val="00F312D7"/>
    <w:rsid w:val="00F40343"/>
    <w:rsid w:val="00F40780"/>
    <w:rsid w:val="00F40796"/>
    <w:rsid w:val="00F57804"/>
    <w:rsid w:val="00F61B30"/>
    <w:rsid w:val="00F656FD"/>
    <w:rsid w:val="00F659DD"/>
    <w:rsid w:val="00F672C5"/>
    <w:rsid w:val="00F675AC"/>
    <w:rsid w:val="00F679E5"/>
    <w:rsid w:val="00F67DB0"/>
    <w:rsid w:val="00F7049D"/>
    <w:rsid w:val="00F711BD"/>
    <w:rsid w:val="00F85EFC"/>
    <w:rsid w:val="00F862D6"/>
    <w:rsid w:val="00F90266"/>
    <w:rsid w:val="00F92B92"/>
    <w:rsid w:val="00FA28BF"/>
    <w:rsid w:val="00FB27CB"/>
    <w:rsid w:val="00FB37B6"/>
    <w:rsid w:val="00FC1529"/>
    <w:rsid w:val="00FD0FEC"/>
    <w:rsid w:val="00FD4D76"/>
    <w:rsid w:val="00FD71D7"/>
    <w:rsid w:val="00FE01D6"/>
    <w:rsid w:val="00FE7EB3"/>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894D9"/>
  <w15:chartTrackingRefBased/>
  <w15:docId w15:val="{20102F8B-3268-474B-9C2A-60A138EA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D70"/>
    <w:pPr>
      <w:tabs>
        <w:tab w:val="center" w:pos="4680"/>
        <w:tab w:val="right" w:pos="9360"/>
      </w:tabs>
    </w:pPr>
  </w:style>
  <w:style w:type="character" w:customStyle="1" w:styleId="HeaderChar">
    <w:name w:val="Header Char"/>
    <w:basedOn w:val="DefaultParagraphFont"/>
    <w:link w:val="Header"/>
    <w:uiPriority w:val="99"/>
    <w:rsid w:val="00CB7D70"/>
  </w:style>
  <w:style w:type="paragraph" w:styleId="Footer">
    <w:name w:val="footer"/>
    <w:basedOn w:val="Normal"/>
    <w:link w:val="FooterChar"/>
    <w:uiPriority w:val="99"/>
    <w:unhideWhenUsed/>
    <w:rsid w:val="00CB7D70"/>
    <w:pPr>
      <w:tabs>
        <w:tab w:val="center" w:pos="4680"/>
        <w:tab w:val="right" w:pos="9360"/>
      </w:tabs>
    </w:pPr>
  </w:style>
  <w:style w:type="character" w:customStyle="1" w:styleId="FooterChar">
    <w:name w:val="Footer Char"/>
    <w:basedOn w:val="DefaultParagraphFont"/>
    <w:link w:val="Footer"/>
    <w:uiPriority w:val="99"/>
    <w:rsid w:val="00CB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1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9</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Sciences LLC</dc:creator>
  <cp:keywords/>
  <dc:description/>
  <cp:lastModifiedBy>Bill Andrews</cp:lastModifiedBy>
  <cp:revision>3</cp:revision>
  <cp:lastPrinted>2024-05-03T20:11:00Z</cp:lastPrinted>
  <dcterms:created xsi:type="dcterms:W3CDTF">2024-08-24T02:39:00Z</dcterms:created>
  <dcterms:modified xsi:type="dcterms:W3CDTF">2024-08-26T19:52:00Z</dcterms:modified>
</cp:coreProperties>
</file>